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2D" w:rsidRDefault="00B2252D" w:rsidP="00B2252D">
      <w:pPr>
        <w:pStyle w:val="Heading2"/>
        <w:rPr>
          <w:lang w:eastAsia="ko-KR"/>
        </w:rPr>
      </w:pPr>
      <w:r>
        <w:rPr>
          <w:lang w:eastAsia="ko-KR"/>
        </w:rPr>
        <w:t>Solvency</w:t>
      </w:r>
    </w:p>
    <w:p w:rsidR="00B2252D" w:rsidRDefault="00B2252D" w:rsidP="00B2252D">
      <w:pPr>
        <w:rPr>
          <w:lang w:eastAsia="ko-KR"/>
        </w:rPr>
      </w:pPr>
    </w:p>
    <w:p w:rsidR="00B2252D" w:rsidRPr="00E018B2" w:rsidRDefault="00B2252D" w:rsidP="00B2252D">
      <w:pPr>
        <w:pStyle w:val="Heading3"/>
      </w:pPr>
      <w:r>
        <w:lastRenderedPageBreak/>
        <w:t>2AC – Solvency – Circumvention</w:t>
      </w:r>
    </w:p>
    <w:p w:rsidR="00B2252D" w:rsidRDefault="00B2252D" w:rsidP="00B2252D"/>
    <w:p w:rsidR="00B2252D" w:rsidRDefault="00B2252D" w:rsidP="00B2252D">
      <w:pPr>
        <w:pStyle w:val="Heading4"/>
      </w:pPr>
      <w:r>
        <w:t>Group the circumvention debate---Plan solves:</w:t>
      </w:r>
    </w:p>
    <w:p w:rsidR="00B2252D" w:rsidRDefault="00B2252D" w:rsidP="00B2252D"/>
    <w:p w:rsidR="00B2252D" w:rsidRPr="00B134C7" w:rsidRDefault="00B2252D" w:rsidP="00B2252D">
      <w:pPr>
        <w:pStyle w:val="Heading4"/>
      </w:pPr>
      <w:r>
        <w:t xml:space="preserve">A) </w:t>
      </w:r>
      <w:r w:rsidRPr="00B134C7">
        <w:rPr>
          <w:u w:val="single"/>
        </w:rPr>
        <w:t>Fiat</w:t>
      </w:r>
      <w:r>
        <w:t xml:space="preserve">---plan </w:t>
      </w:r>
      <w:r w:rsidRPr="00B134C7">
        <w:rPr>
          <w:u w:val="single"/>
        </w:rPr>
        <w:t>mandates a ban</w:t>
      </w:r>
      <w:r>
        <w:t xml:space="preserve"> on signature strikes---means executive can’t circumvent.</w:t>
      </w:r>
    </w:p>
    <w:p w:rsidR="00B2252D" w:rsidRDefault="00B2252D" w:rsidP="00B2252D"/>
    <w:p w:rsidR="00B2252D" w:rsidRDefault="00B2252D" w:rsidP="00B2252D">
      <w:pPr>
        <w:pStyle w:val="Heading4"/>
      </w:pPr>
      <w:r>
        <w:t xml:space="preserve">B) </w:t>
      </w:r>
      <w:r w:rsidRPr="00B134C7">
        <w:rPr>
          <w:u w:val="single"/>
        </w:rPr>
        <w:t>Oversight</w:t>
      </w:r>
      <w:r>
        <w:t xml:space="preserve">---the executive lawyers take </w:t>
      </w:r>
      <w:r w:rsidRPr="00B134C7">
        <w:rPr>
          <w:u w:val="single"/>
        </w:rPr>
        <w:t>cues</w:t>
      </w:r>
      <w:r>
        <w:t xml:space="preserve"> from Congressional restriction and </w:t>
      </w:r>
      <w:r w:rsidRPr="00B134C7">
        <w:rPr>
          <w:u w:val="single"/>
        </w:rPr>
        <w:t>grapples</w:t>
      </w:r>
      <w:r>
        <w:t xml:space="preserve"> with legal limit which </w:t>
      </w:r>
      <w:r w:rsidRPr="00B134C7">
        <w:rPr>
          <w:u w:val="single"/>
        </w:rPr>
        <w:t>constrains</w:t>
      </w:r>
      <w:r>
        <w:t xml:space="preserve"> targeting decisions---</w:t>
      </w:r>
      <w:r w:rsidRPr="00B134C7">
        <w:rPr>
          <w:u w:val="single"/>
        </w:rPr>
        <w:t>committee hearings</w:t>
      </w:r>
      <w:r>
        <w:t xml:space="preserve"> and </w:t>
      </w:r>
      <w:r w:rsidRPr="00B134C7">
        <w:rPr>
          <w:u w:val="single"/>
        </w:rPr>
        <w:t>public investigation</w:t>
      </w:r>
      <w:r>
        <w:t xml:space="preserve"> forces compliance. That’s Naimen and Goldsmith---intelligence commites are effective---consensus proves. That’s Sorcher.</w:t>
      </w:r>
    </w:p>
    <w:p w:rsidR="00B2252D" w:rsidRDefault="00B2252D" w:rsidP="00B2252D"/>
    <w:p w:rsidR="00B2252D" w:rsidRPr="00B134C7" w:rsidRDefault="00B2252D" w:rsidP="00B2252D">
      <w:pPr>
        <w:pStyle w:val="Heading4"/>
      </w:pPr>
      <w:r>
        <w:t xml:space="preserve">C) </w:t>
      </w:r>
      <w:r w:rsidRPr="00B134C7">
        <w:rPr>
          <w:u w:val="single"/>
        </w:rPr>
        <w:t>Power of the purse</w:t>
      </w:r>
      <w:r>
        <w:t>---Congress will invoke it</w:t>
      </w:r>
    </w:p>
    <w:p w:rsidR="00B2252D" w:rsidRDefault="00B2252D" w:rsidP="00B2252D">
      <w:r w:rsidRPr="003B747B">
        <w:rPr>
          <w:rStyle w:val="StyleStyleBold12pt"/>
        </w:rPr>
        <w:t>Elsea et al 13</w:t>
      </w:r>
      <w:r>
        <w:t xml:space="preserve"> Jennifer K. Elsea, Legislative Attorney; Michael John Garcia, Legislative Attorney; Thomas J. Nicola, Legislative Attorney; CRS Report for Congress, “Congressional Authority to Limit Military Operations”, 2-19-13, http://fpc.state.gov/documents/organization/206121.pdf, DOA: 9-22-13, y2k</w:t>
      </w:r>
    </w:p>
    <w:p w:rsidR="00B2252D" w:rsidRPr="003B747B" w:rsidRDefault="00B2252D" w:rsidP="00B2252D"/>
    <w:p w:rsidR="00B2252D" w:rsidRDefault="00B2252D" w:rsidP="00B2252D">
      <w:r w:rsidRPr="00B2252D">
        <w:t xml:space="preserve">The Purpose Statute states that funds may be used only for purposes for which they </w:t>
      </w:r>
    </w:p>
    <w:p w:rsidR="00B2252D" w:rsidRDefault="00B2252D" w:rsidP="00B2252D">
      <w:r>
        <w:t>AND</w:t>
      </w:r>
    </w:p>
    <w:p w:rsidR="00B2252D" w:rsidRPr="00B2252D" w:rsidRDefault="00B2252D" w:rsidP="00B2252D">
      <w:r w:rsidRPr="00B2252D">
        <w:t>exceeding the amount— zero—that Congress has appropriated for the prohibited purpose</w:t>
      </w:r>
    </w:p>
    <w:p w:rsidR="00B2252D" w:rsidRPr="00B134C7" w:rsidRDefault="00B2252D" w:rsidP="00B2252D"/>
    <w:p w:rsidR="00B2252D" w:rsidRDefault="00B2252D" w:rsidP="00B2252D">
      <w:pPr>
        <w:pStyle w:val="Heading4"/>
      </w:pPr>
      <w:r>
        <w:t xml:space="preserve">AND-Power of the purse means </w:t>
      </w:r>
      <w:r w:rsidRPr="00B134C7">
        <w:rPr>
          <w:u w:val="single"/>
        </w:rPr>
        <w:t>no signature strikes.</w:t>
      </w:r>
    </w:p>
    <w:p w:rsidR="00B2252D" w:rsidRDefault="00B2252D" w:rsidP="00B2252D">
      <w:r w:rsidRPr="00B134C7">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10" w:anchor="ixzz2ghGMnqpX" w:history="1">
        <w:r w:rsidRPr="00CF6179">
          <w:rPr>
            <w:rStyle w:val="Hyperlink"/>
          </w:rPr>
          <w:t>http://thehill.com/blogs/congress-blog/foreign-policy/325205-congress-must-rein-in-presidents-war-power#ixzz2ghGMnqpX</w:t>
        </w:r>
      </w:hyperlink>
      <w:r>
        <w:t>, DOA: 10-3-13, y2k</w:t>
      </w:r>
    </w:p>
    <w:p w:rsidR="00B2252D" w:rsidRPr="00B134C7" w:rsidRDefault="00B2252D" w:rsidP="00B2252D"/>
    <w:p w:rsidR="00B2252D" w:rsidRDefault="00B2252D" w:rsidP="00B2252D">
      <w:r w:rsidRPr="00B2252D">
        <w:t xml:space="preserve">Lastly, Congress should utilize its most potent tool – the “power of the </w:t>
      </w:r>
    </w:p>
    <w:p w:rsidR="00B2252D" w:rsidRDefault="00B2252D" w:rsidP="00B2252D">
      <w:r>
        <w:t>AND</w:t>
      </w:r>
    </w:p>
    <w:p w:rsidR="00B2252D" w:rsidRPr="00B2252D" w:rsidRDefault="00B2252D" w:rsidP="00B2252D">
      <w:r w:rsidRPr="00B2252D">
        <w:t xml:space="preserve">that even decisions of war are subject to the consent of the governed. </w:t>
      </w:r>
    </w:p>
    <w:p w:rsidR="00B2252D" w:rsidRDefault="00B2252D" w:rsidP="00B2252D"/>
    <w:p w:rsidR="00B2252D" w:rsidRDefault="00B2252D" w:rsidP="00B2252D">
      <w:pPr>
        <w:pStyle w:val="Heading4"/>
      </w:pPr>
      <w:r>
        <w:t>D) Loser’s Win</w:t>
      </w:r>
    </w:p>
    <w:p w:rsidR="00B2252D" w:rsidRDefault="00B2252D" w:rsidP="00B2252D">
      <w:r w:rsidRPr="00F9617F">
        <w:rPr>
          <w:rStyle w:val="StyleStyleBold12pt"/>
        </w:rPr>
        <w:t>Baker 13</w:t>
      </w:r>
      <w:r>
        <w:t xml:space="preserve"> Peter Baker is Staff Writer @ NYT, “Pivoting From a War Footing, Obama Acts to Curtail Drones,” 5-23-13, </w:t>
      </w:r>
      <w:hyperlink r:id="rId11" w:history="1">
        <w:r w:rsidRPr="00035101">
          <w:rPr>
            <w:rStyle w:val="Hyperlink"/>
          </w:rPr>
          <w:t>http://www.nytimes.com/2013/05/24/us/politics/pivoting-from-a-war-footing-obama-acts-to-curtail-drones.html?pagewanted=all</w:t>
        </w:r>
      </w:hyperlink>
      <w:r>
        <w:t>, DOA: 8-24-13, y2k</w:t>
      </w:r>
    </w:p>
    <w:p w:rsidR="00B2252D" w:rsidRDefault="00B2252D" w:rsidP="00B2252D"/>
    <w:p w:rsidR="00B2252D" w:rsidRDefault="00B2252D" w:rsidP="00B2252D">
      <w:r w:rsidRPr="00B2252D">
        <w:t xml:space="preserve">WASHINGTON — Nearly a dozen years after the hijackings that transformed America, President Obama </w:t>
      </w:r>
    </w:p>
    <w:p w:rsidR="00B2252D" w:rsidRDefault="00B2252D" w:rsidP="00B2252D">
      <w:r>
        <w:t>AND</w:t>
      </w:r>
    </w:p>
    <w:p w:rsidR="00B2252D" w:rsidRPr="00B2252D" w:rsidRDefault="00B2252D" w:rsidP="00B2252D">
      <w:r w:rsidRPr="00B2252D">
        <w:t>threat closely resembles the types of attacks we faced before 9/11.”</w:t>
      </w:r>
    </w:p>
    <w:p w:rsidR="00B2252D" w:rsidRDefault="00B2252D" w:rsidP="00B2252D">
      <w:pPr>
        <w:rPr>
          <w:rStyle w:val="Emphasis"/>
        </w:rPr>
      </w:pPr>
    </w:p>
    <w:p w:rsidR="00B2252D" w:rsidRPr="0088065F" w:rsidRDefault="00B2252D" w:rsidP="00B2252D">
      <w:pPr>
        <w:pStyle w:val="Heading4"/>
      </w:pPr>
      <w:r>
        <w:t>Congressional restrictions are effective</w:t>
      </w:r>
    </w:p>
    <w:p w:rsidR="00B2252D" w:rsidRDefault="00B2252D" w:rsidP="00B2252D">
      <w:r>
        <w:t xml:space="preserve">Walter </w:t>
      </w:r>
      <w:r w:rsidRPr="0088065F">
        <w:rPr>
          <w:rStyle w:val="StyleStyleBold12pt"/>
        </w:rPr>
        <w:t>Dellinger &amp;</w:t>
      </w:r>
      <w:r>
        <w:t xml:space="preserve"> Christopher </w:t>
      </w:r>
      <w:r w:rsidRPr="0088065F">
        <w:rPr>
          <w:rStyle w:val="StyleStyleBold12pt"/>
        </w:rPr>
        <w:t>Schroeder 7</w:t>
      </w:r>
      <w:r>
        <w:rPr>
          <w:rStyle w:val="StyleStyleBold12pt"/>
        </w:rPr>
        <w:t xml:space="preserve"> </w:t>
      </w:r>
      <w:r w:rsidRPr="0088065F">
        <w:t>Walter Dellinger is a lawyer. Christopher Schroeder is a professor at Duke Law School. Each served as head of the Justice Department’s Office of Legal Counsel in the Clinton administration.</w:t>
      </w:r>
      <w:r>
        <w:t xml:space="preserve"> “</w:t>
      </w:r>
      <w:r w:rsidRPr="00EC2601">
        <w:t>The Purse Isn’t Congress’s Only Weapon</w:t>
      </w:r>
      <w:r>
        <w:t xml:space="preserve">,” </w:t>
      </w:r>
      <w:r w:rsidRPr="00EC2601">
        <w:t>March 14, 2007</w:t>
      </w:r>
      <w:r>
        <w:t xml:space="preserve">, </w:t>
      </w:r>
      <w:hyperlink r:id="rId12" w:history="1">
        <w:r w:rsidRPr="002A6501">
          <w:rPr>
            <w:rStyle w:val="Hyperlink"/>
          </w:rPr>
          <w:t>http://www.nytimes.com/2007/03/14/opinion/14dellinger.html?_r=0&amp;adxnnl=1&amp;adxnnlx=1384525587-t94oO4cgdaXiAS0dGooxeg</w:t>
        </w:r>
      </w:hyperlink>
      <w:r>
        <w:t>, DOA: 11-15-13, y2k</w:t>
      </w:r>
    </w:p>
    <w:p w:rsidR="00B2252D" w:rsidRPr="00EC2601" w:rsidRDefault="00B2252D" w:rsidP="00B2252D"/>
    <w:p w:rsidR="00B2252D" w:rsidRDefault="00B2252D" w:rsidP="00B2252D">
      <w:r w:rsidRPr="00B2252D">
        <w:t xml:space="preserve">THE debate that Congress needs to have about the Iraq war is being hijacked by </w:t>
      </w:r>
    </w:p>
    <w:p w:rsidR="00B2252D" w:rsidRDefault="00B2252D" w:rsidP="00B2252D">
      <w:r>
        <w:t>AND</w:t>
      </w:r>
    </w:p>
    <w:p w:rsidR="00B2252D" w:rsidRPr="00B2252D" w:rsidRDefault="00B2252D" w:rsidP="00B2252D">
      <w:r w:rsidRPr="00B2252D">
        <w:t>about the scope and goals of military action are easily within its authority.</w:t>
      </w:r>
    </w:p>
    <w:p w:rsidR="00B2252D" w:rsidRPr="00EC2601" w:rsidRDefault="00B2252D" w:rsidP="00B2252D"/>
    <w:p w:rsidR="00B2252D" w:rsidRPr="008C330C" w:rsidRDefault="00B2252D" w:rsidP="00B2252D">
      <w:pPr>
        <w:rPr>
          <w:lang w:eastAsia="ko-KR"/>
        </w:rPr>
      </w:pPr>
    </w:p>
    <w:p w:rsidR="00B2252D" w:rsidRDefault="00B2252D" w:rsidP="00B2252D"/>
    <w:p w:rsidR="00B2252D" w:rsidRDefault="00B2252D" w:rsidP="00B2252D">
      <w:pPr>
        <w:pStyle w:val="Heading3"/>
      </w:pPr>
      <w:r>
        <w:lastRenderedPageBreak/>
        <w:t>SQ</w:t>
      </w:r>
    </w:p>
    <w:p w:rsidR="00B2252D" w:rsidRDefault="00B2252D" w:rsidP="00B2252D">
      <w:pPr>
        <w:rPr>
          <w:sz w:val="10"/>
        </w:rPr>
      </w:pPr>
    </w:p>
    <w:p w:rsidR="00B2252D" w:rsidRPr="00736FE7" w:rsidRDefault="00B2252D" w:rsidP="00B2252D">
      <w:pPr>
        <w:rPr>
          <w:lang w:eastAsia="ko-KR"/>
        </w:rPr>
      </w:pPr>
    </w:p>
    <w:p w:rsidR="00B2252D" w:rsidRDefault="00B2252D" w:rsidP="00B2252D">
      <w:pPr>
        <w:pStyle w:val="Heading4"/>
        <w:rPr>
          <w:lang w:eastAsia="ko-KR"/>
        </w:rPr>
      </w:pPr>
      <w:r>
        <w:rPr>
          <w:lang w:eastAsia="ko-KR"/>
        </w:rPr>
        <w:t>Drone strikes are not going down and still kills civilians---no functional changes</w:t>
      </w:r>
    </w:p>
    <w:p w:rsidR="00B2252D" w:rsidRDefault="00B2252D" w:rsidP="00B2252D">
      <w:pPr>
        <w:rPr>
          <w:lang w:eastAsia="ko-KR"/>
        </w:rPr>
      </w:pPr>
      <w:r w:rsidRPr="00622BA3">
        <w:rPr>
          <w:rStyle w:val="StyleStyleBold12pt"/>
        </w:rPr>
        <w:t>Bergen &amp; Rowland 10/25</w:t>
      </w:r>
      <w:r>
        <w:rPr>
          <w:lang w:eastAsia="ko-KR"/>
        </w:rPr>
        <w:t xml:space="preserve"> Peter Bergen is CNN's national security analyst, a director at the New America Foundation—AND—Jennifer Rowland is a graduate student at Harvard University's Kennedy School. “Did Obama keep his drone promises?” 10-25-13, </w:t>
      </w:r>
      <w:hyperlink r:id="rId13" w:history="1">
        <w:r w:rsidRPr="00F06386">
          <w:rPr>
            <w:rStyle w:val="Hyperlink"/>
            <w:lang w:eastAsia="ko-KR"/>
          </w:rPr>
          <w:t>http://www.cnn.com/2013/10/25/opinion/bergen-drone-promises/</w:t>
        </w:r>
      </w:hyperlink>
      <w:r>
        <w:rPr>
          <w:lang w:eastAsia="ko-KR"/>
        </w:rPr>
        <w:t xml:space="preserve"> DOA: 10-29-13, y2k</w:t>
      </w:r>
    </w:p>
    <w:p w:rsidR="00B2252D" w:rsidRPr="00EF07D1" w:rsidRDefault="00B2252D" w:rsidP="00B2252D">
      <w:pPr>
        <w:rPr>
          <w:lang w:eastAsia="ko-KR"/>
        </w:rPr>
      </w:pPr>
    </w:p>
    <w:p w:rsidR="00B2252D" w:rsidRDefault="00B2252D" w:rsidP="00B2252D">
      <w:r w:rsidRPr="00B2252D">
        <w:t xml:space="preserve">(CNN) -- On May 23, President Barack Obama gave a major speech </w:t>
      </w:r>
    </w:p>
    <w:p w:rsidR="00B2252D" w:rsidRDefault="00B2252D" w:rsidP="00B2252D">
      <w:r>
        <w:t>AND</w:t>
      </w:r>
    </w:p>
    <w:p w:rsidR="00B2252D" w:rsidRPr="00B2252D" w:rsidRDefault="00B2252D" w:rsidP="00B2252D">
      <w:r w:rsidRPr="00B2252D">
        <w:t>Louis Brandeis observed a century ago, "Sunlight is the best disinfectant."</w:t>
      </w:r>
    </w:p>
    <w:p w:rsidR="00B2252D" w:rsidRDefault="00B2252D" w:rsidP="00B2252D">
      <w:pPr>
        <w:rPr>
          <w:lang w:eastAsia="ko-KR"/>
        </w:rPr>
      </w:pPr>
    </w:p>
    <w:p w:rsidR="00B2252D" w:rsidRDefault="00B2252D" w:rsidP="00B2252D">
      <w:pPr>
        <w:pStyle w:val="Heading4"/>
        <w:rPr>
          <w:lang w:eastAsia="ko-KR"/>
        </w:rPr>
      </w:pPr>
      <w:r>
        <w:rPr>
          <w:rFonts w:hint="eastAsia"/>
          <w:lang w:eastAsia="ko-KR"/>
        </w:rPr>
        <w:t>Obama isn</w:t>
      </w:r>
      <w:r>
        <w:rPr>
          <w:lang w:eastAsia="ko-KR"/>
        </w:rPr>
        <w:t>’</w:t>
      </w:r>
      <w:r>
        <w:rPr>
          <w:rFonts w:hint="eastAsia"/>
          <w:lang w:eastAsia="ko-KR"/>
        </w:rPr>
        <w:t>t going to end signature strikes</w:t>
      </w:r>
    </w:p>
    <w:p w:rsidR="00B2252D" w:rsidRPr="000D1E26" w:rsidRDefault="00B2252D" w:rsidP="00B2252D">
      <w:pPr>
        <w:rPr>
          <w:lang w:eastAsia="ko-KR"/>
        </w:rPr>
      </w:pPr>
      <w:r w:rsidRPr="000D1E26">
        <w:rPr>
          <w:rStyle w:val="StyleStyleBold12pt"/>
          <w:rFonts w:hint="eastAsia"/>
        </w:rPr>
        <w:t>Zenko 6/11</w:t>
      </w:r>
      <w:r>
        <w:rPr>
          <w:rFonts w:hint="eastAsia"/>
          <w:lang w:eastAsia="ko-KR"/>
        </w:rPr>
        <w:t xml:space="preserve"> Micah Zenko is Douglas Dillon Fellow @ CFR, </w:t>
      </w:r>
      <w:r>
        <w:rPr>
          <w:lang w:eastAsia="ko-KR"/>
        </w:rPr>
        <w:t>“</w:t>
      </w:r>
      <w:r>
        <w:t>How does the recent shift in U.S. drone policy impact “signature strikes”?</w:t>
      </w:r>
      <w:r>
        <w:rPr>
          <w:lang w:eastAsia="ko-KR"/>
        </w:rPr>
        <w:t>”</w:t>
      </w:r>
      <w:r>
        <w:rPr>
          <w:rFonts w:hint="eastAsia"/>
          <w:lang w:eastAsia="ko-KR"/>
        </w:rPr>
        <w:t xml:space="preserve"> </w:t>
      </w:r>
      <w:hyperlink r:id="rId14" w:history="1">
        <w:r w:rsidRPr="00FB125E">
          <w:rPr>
            <w:rStyle w:val="Hyperlink"/>
            <w:lang w:eastAsia="ko-KR"/>
          </w:rPr>
          <w:t>http://www.cfr.org/drones/does-recent-shift-us-drone-policy-impact-signature-strikes/p30885</w:t>
        </w:r>
      </w:hyperlink>
      <w:r>
        <w:rPr>
          <w:rFonts w:hint="eastAsia"/>
          <w:lang w:eastAsia="ko-KR"/>
        </w:rPr>
        <w:t>, DOA: 8-26-13, y2k</w:t>
      </w:r>
    </w:p>
    <w:p w:rsidR="00B2252D" w:rsidRPr="000D1E26" w:rsidRDefault="00B2252D" w:rsidP="00B2252D">
      <w:pPr>
        <w:rPr>
          <w:lang w:eastAsia="ko-KR"/>
        </w:rPr>
      </w:pPr>
    </w:p>
    <w:p w:rsidR="00B2252D" w:rsidRDefault="00B2252D" w:rsidP="00B2252D">
      <w:r w:rsidRPr="00B2252D">
        <w:t xml:space="preserve">"Signature strikes"—attacks based on patterns of activity—were first authorized by </w:t>
      </w:r>
    </w:p>
    <w:p w:rsidR="00B2252D" w:rsidRDefault="00B2252D" w:rsidP="00B2252D">
      <w:r>
        <w:t>AND</w:t>
      </w:r>
    </w:p>
    <w:p w:rsidR="00B2252D" w:rsidRPr="00B2252D" w:rsidRDefault="00B2252D" w:rsidP="00B2252D">
      <w:r w:rsidRPr="00B2252D">
        <w:t>be reduced or ended based upon anything the Obama administration has recently stated.</w:t>
      </w:r>
    </w:p>
    <w:p w:rsidR="00B2252D" w:rsidRDefault="00B2252D" w:rsidP="00B2252D">
      <w:pPr>
        <w:rPr>
          <w:rStyle w:val="Emphasis"/>
        </w:rPr>
      </w:pPr>
    </w:p>
    <w:p w:rsidR="00B2252D" w:rsidRPr="00093346" w:rsidRDefault="00B2252D" w:rsidP="00B2252D"/>
    <w:p w:rsidR="00B2252D" w:rsidRPr="00736FE7" w:rsidRDefault="00B2252D" w:rsidP="00B2252D">
      <w:pPr>
        <w:pStyle w:val="Heading2"/>
        <w:rPr>
          <w:lang w:eastAsia="ko-KR"/>
        </w:rPr>
      </w:pPr>
      <w:r>
        <w:rPr>
          <w:lang w:eastAsia="ko-KR"/>
        </w:rPr>
        <w:lastRenderedPageBreak/>
        <w:t>Off</w:t>
      </w:r>
    </w:p>
    <w:p w:rsidR="00B2252D" w:rsidRDefault="00B2252D" w:rsidP="00B2252D">
      <w:pPr>
        <w:pStyle w:val="Heading3"/>
        <w:rPr>
          <w:lang w:eastAsia="ko-KR"/>
        </w:rPr>
      </w:pPr>
      <w:r>
        <w:rPr>
          <w:lang w:eastAsia="ko-KR"/>
        </w:rPr>
        <w:lastRenderedPageBreak/>
        <w:t>2AC T---Signature Strikes</w:t>
      </w:r>
    </w:p>
    <w:p w:rsidR="00B2252D" w:rsidRDefault="00B2252D" w:rsidP="00B2252D">
      <w:pPr>
        <w:rPr>
          <w:lang w:eastAsia="ko-KR"/>
        </w:rPr>
      </w:pPr>
    </w:p>
    <w:p w:rsidR="00B2252D" w:rsidRDefault="00B2252D" w:rsidP="00B2252D">
      <w:pPr>
        <w:pStyle w:val="Heading4"/>
        <w:rPr>
          <w:lang w:eastAsia="ko-KR"/>
        </w:rPr>
      </w:pPr>
      <w:r>
        <w:rPr>
          <w:rFonts w:hint="eastAsia"/>
          <w:lang w:eastAsia="ko-KR"/>
        </w:rPr>
        <w:t>We meet---</w:t>
      </w:r>
      <w:r>
        <w:rPr>
          <w:lang w:eastAsia="ko-KR"/>
        </w:rPr>
        <w:t>Signature strikes allow for specific targeting---solves your offense.</w:t>
      </w:r>
    </w:p>
    <w:p w:rsidR="00B2252D" w:rsidRDefault="00B2252D" w:rsidP="00B2252D">
      <w:pPr>
        <w:rPr>
          <w:lang w:eastAsia="ko-KR"/>
        </w:rPr>
      </w:pPr>
      <w:r w:rsidRPr="00E23E7E">
        <w:rPr>
          <w:rStyle w:val="StyleStyleBold12pt"/>
          <w:rFonts w:hint="eastAsia"/>
        </w:rPr>
        <w:t>Daskal 13</w:t>
      </w:r>
      <w:r>
        <w:rPr>
          <w:rFonts w:hint="eastAsia"/>
          <w:lang w:eastAsia="ko-KR"/>
        </w:rPr>
        <w:t xml:space="preserve"> Jennifer Daskal, American University Washington College of Law, </w:t>
      </w:r>
      <w:r>
        <w:rPr>
          <w:lang w:eastAsia="ko-KR"/>
        </w:rPr>
        <w:t>“The Geography of the Battlefield: A Framework for</w:t>
      </w:r>
    </w:p>
    <w:p w:rsidR="00B2252D" w:rsidRDefault="00B2252D" w:rsidP="00B2252D">
      <w:pPr>
        <w:rPr>
          <w:lang w:eastAsia="ko-KR"/>
        </w:rPr>
      </w:pPr>
      <w:r>
        <w:rPr>
          <w:lang w:eastAsia="ko-KR"/>
        </w:rPr>
        <w:t>Detention and Targeting Outside the 'Hot' Conflict</w:t>
      </w:r>
      <w:r>
        <w:rPr>
          <w:rFonts w:hint="eastAsia"/>
          <w:lang w:eastAsia="ko-KR"/>
        </w:rPr>
        <w:t>,</w:t>
      </w:r>
      <w:r>
        <w:rPr>
          <w:lang w:eastAsia="ko-KR"/>
        </w:rPr>
        <w:t>”</w:t>
      </w:r>
      <w:r>
        <w:rPr>
          <w:rFonts w:hint="eastAsia"/>
          <w:lang w:eastAsia="ko-KR"/>
        </w:rPr>
        <w:t xml:space="preserve"> 2013, </w:t>
      </w:r>
      <w:hyperlink r:id="rId15" w:history="1">
        <w:r w:rsidRPr="00DA5CBD">
          <w:rPr>
            <w:rStyle w:val="Hyperlink"/>
            <w:lang w:eastAsia="ko-KR"/>
          </w:rPr>
          <w:t>http://digitalcommons.wcl.american.edu/cgi/viewcontent.cgi?article=1252&amp;context=facsch_lawrev</w:t>
        </w:r>
      </w:hyperlink>
      <w:r>
        <w:rPr>
          <w:rFonts w:hint="eastAsia"/>
          <w:lang w:eastAsia="ko-KR"/>
        </w:rPr>
        <w:t>, DOA: 9-18-13, y2k</w:t>
      </w:r>
    </w:p>
    <w:p w:rsidR="00B2252D" w:rsidRDefault="00B2252D" w:rsidP="00B2252D">
      <w:pPr>
        <w:rPr>
          <w:lang w:eastAsia="ko-KR"/>
        </w:rPr>
      </w:pPr>
    </w:p>
    <w:p w:rsidR="00B2252D" w:rsidRDefault="00B2252D" w:rsidP="00B2252D">
      <w:r w:rsidRPr="00B2252D">
        <w:t xml:space="preserve">Recent statements by administration officials suggest that while, as a matter of law, </w:t>
      </w:r>
    </w:p>
    <w:p w:rsidR="00B2252D" w:rsidRDefault="00B2252D" w:rsidP="00B2252D">
      <w:r>
        <w:t>AND</w:t>
      </w:r>
    </w:p>
    <w:p w:rsidR="00B2252D" w:rsidRPr="00B2252D" w:rsidRDefault="00B2252D" w:rsidP="00B2252D">
      <w:r w:rsidRPr="00B2252D">
        <w:t>seems to belie a policy of individualized assessments of “significant threat.”6</w:t>
      </w:r>
    </w:p>
    <w:p w:rsidR="00B2252D" w:rsidRDefault="00B2252D" w:rsidP="00B2252D">
      <w:pPr>
        <w:rPr>
          <w:lang w:eastAsia="ko-KR"/>
        </w:rPr>
      </w:pPr>
    </w:p>
    <w:p w:rsidR="00B2252D" w:rsidRDefault="00B2252D" w:rsidP="00B2252D">
      <w:pPr>
        <w:pStyle w:val="Heading4"/>
      </w:pPr>
      <w:r>
        <w:rPr>
          <w:lang w:eastAsia="ko-KR"/>
        </w:rPr>
        <w:t>AND-Meets Obama’s definition</w:t>
      </w:r>
    </w:p>
    <w:p w:rsidR="00B2252D" w:rsidRPr="001B3AE8" w:rsidRDefault="00B2252D" w:rsidP="00B2252D">
      <w:r w:rsidRPr="001B3AE8">
        <w:rPr>
          <w:rStyle w:val="StyleStyleBold12pt"/>
        </w:rPr>
        <w:t>Sledge 13</w:t>
      </w:r>
      <w:r>
        <w:t xml:space="preserve"> Matt Sledge is Huffington Post Staff, “Drone 'Signature Strike' Witness Responds To Obama Speech: 'I Don't Trust A Single Word,'” </w:t>
      </w:r>
      <w:r w:rsidRPr="001B3AE8">
        <w:t>06/19/2013</w:t>
      </w:r>
      <w:r>
        <w:t xml:space="preserve">, </w:t>
      </w:r>
      <w:hyperlink r:id="rId16" w:history="1">
        <w:r w:rsidRPr="001B3AE8">
          <w:rPr>
            <w:rStyle w:val="Hyperlink"/>
          </w:rPr>
          <w:t>http://www.huffingtonpost.com/2013/06/19/drone-signature-strike_n_3421586.html</w:t>
        </w:r>
      </w:hyperlink>
    </w:p>
    <w:p w:rsidR="00B2252D" w:rsidRDefault="00B2252D" w:rsidP="00B2252D">
      <w:pPr>
        <w:rPr>
          <w:b/>
        </w:rPr>
      </w:pPr>
    </w:p>
    <w:p w:rsidR="00B2252D" w:rsidRDefault="00B2252D" w:rsidP="00B2252D">
      <w:r w:rsidRPr="00B2252D">
        <w:t xml:space="preserve">Such so-called "signature strikes" are one of the most controversial practices </w:t>
      </w:r>
    </w:p>
    <w:p w:rsidR="00B2252D" w:rsidRDefault="00B2252D" w:rsidP="00B2252D">
      <w:r>
        <w:t>AND</w:t>
      </w:r>
    </w:p>
    <w:p w:rsidR="00B2252D" w:rsidRPr="00B2252D" w:rsidRDefault="00B2252D" w:rsidP="00B2252D">
      <w:r w:rsidRPr="00B2252D">
        <w:t>that drones sometimes make mistakes, but said their work must carry on.</w:t>
      </w:r>
    </w:p>
    <w:p w:rsidR="00B2252D" w:rsidRPr="001C5A78" w:rsidRDefault="00B2252D" w:rsidP="00B2252D"/>
    <w:p w:rsidR="00B2252D" w:rsidRPr="001C5A78" w:rsidRDefault="00B2252D" w:rsidP="00B2252D">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B2252D" w:rsidRDefault="00B2252D" w:rsidP="00B2252D">
      <w:pPr>
        <w:rPr>
          <w:lang w:eastAsia="ko-KR"/>
        </w:rPr>
      </w:pPr>
      <w:r w:rsidRPr="00371919">
        <w:rPr>
          <w:rStyle w:val="StyleStyleBold12pt"/>
          <w:rFonts w:hint="eastAsia"/>
        </w:rPr>
        <w:t>Zilinskas 8</w:t>
      </w:r>
      <w:r>
        <w:rPr>
          <w:rFonts w:hint="eastAsia"/>
          <w:lang w:eastAsia="ko-KR"/>
        </w:rPr>
        <w:t xml:space="preserve"> </w:t>
      </w:r>
      <w:r>
        <w:rPr>
          <w:lang w:eastAsia="ko-KR"/>
        </w:rPr>
        <w:t>Justinas Žilinskas</w:t>
      </w:r>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y2k</w:t>
      </w:r>
    </w:p>
    <w:p w:rsidR="00B2252D" w:rsidRDefault="00B2252D" w:rsidP="00B2252D">
      <w:pPr>
        <w:rPr>
          <w:lang w:eastAsia="ko-KR"/>
        </w:rPr>
      </w:pPr>
    </w:p>
    <w:p w:rsidR="00B2252D" w:rsidRDefault="00B2252D" w:rsidP="00B2252D">
      <w:r w:rsidRPr="00B2252D">
        <w:t xml:space="preserve">2.3. Targeted Killing 2.3.1. Two elements This </w:t>
      </w:r>
    </w:p>
    <w:p w:rsidR="00B2252D" w:rsidRDefault="00B2252D" w:rsidP="00B2252D">
      <w:r>
        <w:t>AND</w:t>
      </w:r>
    </w:p>
    <w:p w:rsidR="00B2252D" w:rsidRPr="00B2252D" w:rsidRDefault="00B2252D" w:rsidP="00B2252D">
      <w:r w:rsidRPr="00B2252D">
        <w:t>/persons) suspected of terrorism, with explicit or implicit governmental approval’.</w:t>
      </w:r>
    </w:p>
    <w:p w:rsidR="00B2252D" w:rsidRDefault="00B2252D" w:rsidP="00B2252D">
      <w:pPr>
        <w:rPr>
          <w:lang w:eastAsia="ko-KR"/>
        </w:rPr>
      </w:pPr>
    </w:p>
    <w:p w:rsidR="00B2252D" w:rsidRDefault="00B2252D" w:rsidP="00B2252D">
      <w:pPr>
        <w:pStyle w:val="Heading4"/>
        <w:rPr>
          <w:lang w:eastAsia="ko-KR"/>
        </w:rPr>
      </w:pPr>
      <w:r>
        <w:rPr>
          <w:rFonts w:hint="eastAsia"/>
          <w:lang w:eastAsia="ko-KR"/>
        </w:rPr>
        <w:t>Prefer our interpretation:</w:t>
      </w:r>
    </w:p>
    <w:p w:rsidR="00B2252D" w:rsidRDefault="00B2252D" w:rsidP="00B2252D">
      <w:pPr>
        <w:rPr>
          <w:lang w:eastAsia="ko-KR"/>
        </w:rPr>
      </w:pPr>
    </w:p>
    <w:p w:rsidR="00B2252D" w:rsidRDefault="00B2252D" w:rsidP="00B2252D">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aff---their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jacks aff ground</w:t>
      </w:r>
      <w:r>
        <w:rPr>
          <w:rFonts w:hint="eastAsia"/>
          <w:lang w:eastAsia="ko-KR"/>
        </w:rPr>
        <w:t>.</w:t>
      </w:r>
    </w:p>
    <w:p w:rsidR="00B2252D" w:rsidRDefault="00B2252D" w:rsidP="00B2252D">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y2k</w:t>
      </w:r>
    </w:p>
    <w:p w:rsidR="00B2252D" w:rsidRDefault="00B2252D" w:rsidP="00B2252D">
      <w:pPr>
        <w:rPr>
          <w:lang w:eastAsia="ko-KR"/>
        </w:rPr>
      </w:pPr>
    </w:p>
    <w:p w:rsidR="00B2252D" w:rsidRDefault="00B2252D" w:rsidP="00B2252D">
      <w:r w:rsidRPr="00B2252D">
        <w:t xml:space="preserve">The available evidence indicates that the vast majority of drone strikes conducted by the CIA </w:t>
      </w:r>
    </w:p>
    <w:p w:rsidR="00B2252D" w:rsidRDefault="00B2252D" w:rsidP="00B2252D">
      <w:r>
        <w:t>AND</w:t>
      </w:r>
    </w:p>
    <w:p w:rsidR="00B2252D" w:rsidRPr="00B2252D" w:rsidRDefault="00B2252D" w:rsidP="00B2252D">
      <w:r w:rsidRPr="00B2252D">
        <w:t>killed in signature strikes reminds him ‘of body counts in Vietnam’.11</w:t>
      </w:r>
    </w:p>
    <w:p w:rsidR="00B2252D" w:rsidRPr="006F4072" w:rsidRDefault="00B2252D" w:rsidP="00B2252D">
      <w:pPr>
        <w:rPr>
          <w:lang w:eastAsia="ko-KR"/>
        </w:rPr>
      </w:pPr>
    </w:p>
    <w:p w:rsidR="00B2252D" w:rsidRDefault="00B2252D" w:rsidP="00B2252D">
      <w:pPr>
        <w:pStyle w:val="Heading4"/>
        <w:rPr>
          <w:lang w:eastAsia="ko-KR"/>
        </w:rPr>
      </w:pPr>
      <w:r>
        <w:rPr>
          <w:rFonts w:hint="eastAsia"/>
          <w:lang w:eastAsia="ko-KR"/>
        </w:rPr>
        <w:t xml:space="preserve">AND- Even if we add a few more cases, </w:t>
      </w:r>
      <w:r w:rsidRPr="002A3295">
        <w:rPr>
          <w:rFonts w:hint="eastAsia"/>
          <w:u w:val="single"/>
          <w:lang w:eastAsia="ko-KR"/>
        </w:rPr>
        <w:t>eliminating the core aff is worse</w:t>
      </w:r>
      <w:r>
        <w:rPr>
          <w:rFonts w:hint="eastAsia"/>
          <w:lang w:eastAsia="ko-KR"/>
        </w:rPr>
        <w:t xml:space="preserve">---undermines </w:t>
      </w:r>
      <w:r w:rsidRPr="002A3295">
        <w:rPr>
          <w:rFonts w:hint="eastAsia"/>
          <w:u w:val="single"/>
          <w:lang w:eastAsia="ko-KR"/>
        </w:rPr>
        <w:t>topic ground</w:t>
      </w:r>
      <w:r>
        <w:rPr>
          <w:rFonts w:hint="eastAsia"/>
          <w:lang w:eastAsia="ko-KR"/>
        </w:rPr>
        <w:t xml:space="preserve"> and </w:t>
      </w:r>
      <w:r w:rsidRPr="002A3295">
        <w:rPr>
          <w:rFonts w:hint="eastAsia"/>
          <w:u w:val="single"/>
          <w:lang w:eastAsia="ko-KR"/>
        </w:rPr>
        <w:t>education</w:t>
      </w:r>
      <w:r>
        <w:rPr>
          <w:rFonts w:hint="eastAsia"/>
          <w:lang w:eastAsia="ko-KR"/>
        </w:rPr>
        <w:t xml:space="preserve"> for both sides.</w:t>
      </w:r>
    </w:p>
    <w:p w:rsidR="00B2252D" w:rsidRPr="002A3295" w:rsidRDefault="00B2252D" w:rsidP="00B2252D">
      <w:pPr>
        <w:rPr>
          <w:lang w:eastAsia="ko-KR"/>
        </w:rPr>
      </w:pPr>
    </w:p>
    <w:p w:rsidR="00B2252D" w:rsidRDefault="00B2252D" w:rsidP="00B2252D">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B2252D" w:rsidRDefault="00B2252D" w:rsidP="00B2252D">
      <w:pPr>
        <w:rPr>
          <w:lang w:eastAsia="ko-KR"/>
        </w:rPr>
      </w:pPr>
      <w:r w:rsidRPr="005171ED">
        <w:rPr>
          <w:rStyle w:val="StyleStyleBold12pt"/>
          <w:rFonts w:hint="eastAsia"/>
        </w:rPr>
        <w:t>Sell 12</w:t>
      </w:r>
      <w:r>
        <w:rPr>
          <w:rFonts w:hint="eastAsia"/>
          <w:lang w:eastAsia="ko-KR"/>
        </w:rPr>
        <w:t xml:space="preserve"> Daniel Sell, </w:t>
      </w:r>
      <w:r>
        <w:rPr>
          <w:lang w:eastAsia="ko-KR"/>
        </w:rPr>
        <w:t>B.A. in History, Capital University, 2004; M.A. in Slavic &amp; East European Studies, The Ohio State</w:t>
      </w:r>
    </w:p>
    <w:p w:rsidR="00B2252D" w:rsidRDefault="00B2252D" w:rsidP="00B2252D">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7" w:history="1">
        <w:r w:rsidRPr="00CE3CD9">
          <w:rPr>
            <w:rStyle w:val="Hyperlink"/>
            <w:lang w:eastAsia="ko-KR"/>
          </w:rPr>
          <w:t>http://papers.ssrn.com/sol3/papers.cfm?abstract_id=2167770</w:t>
        </w:r>
      </w:hyperlink>
      <w:r>
        <w:rPr>
          <w:rFonts w:hint="eastAsia"/>
          <w:lang w:eastAsia="ko-KR"/>
        </w:rPr>
        <w:t>, DOA: 9-16-13, y2k</w:t>
      </w:r>
    </w:p>
    <w:p w:rsidR="00B2252D" w:rsidRPr="005171ED" w:rsidRDefault="00B2252D" w:rsidP="00B2252D">
      <w:pPr>
        <w:rPr>
          <w:lang w:eastAsia="ko-KR"/>
        </w:rPr>
      </w:pPr>
    </w:p>
    <w:p w:rsidR="00B2252D" w:rsidRDefault="00B2252D" w:rsidP="00B2252D">
      <w:r w:rsidRPr="00B2252D">
        <w:t xml:space="preserve">A. Defining “Targeted Killing” One overarching problem that exists when writing on </w:t>
      </w:r>
    </w:p>
    <w:p w:rsidR="00B2252D" w:rsidRDefault="00B2252D" w:rsidP="00B2252D">
      <w:r>
        <w:lastRenderedPageBreak/>
        <w:t>AND</w:t>
      </w:r>
    </w:p>
    <w:p w:rsidR="00B2252D" w:rsidRPr="00B2252D" w:rsidRDefault="00B2252D" w:rsidP="00B2252D">
      <w:r w:rsidRPr="00B2252D">
        <w:t>gunships, drones, the use of car bombs, and poison.”33</w:t>
      </w:r>
    </w:p>
    <w:p w:rsidR="00B2252D" w:rsidRDefault="00B2252D" w:rsidP="00B2252D">
      <w:pPr>
        <w:rPr>
          <w:lang w:eastAsia="ko-KR"/>
        </w:rPr>
      </w:pPr>
    </w:p>
    <w:p w:rsidR="00B2252D" w:rsidRDefault="00B2252D" w:rsidP="00B2252D">
      <w:pPr>
        <w:pStyle w:val="Heading4"/>
        <w:rPr>
          <w:lang w:eastAsia="ko-KR"/>
        </w:rPr>
      </w:pPr>
      <w:r>
        <w:rPr>
          <w:rFonts w:hint="eastAsia"/>
          <w:lang w:eastAsia="ko-KR"/>
        </w:rPr>
        <w:t xml:space="preserve">AND- that means </w:t>
      </w:r>
      <w:r w:rsidRPr="00400CA8">
        <w:rPr>
          <w:rFonts w:hint="eastAsia"/>
          <w:u w:val="single"/>
          <w:lang w:eastAsia="ko-KR"/>
        </w:rPr>
        <w:t>literature checks</w:t>
      </w:r>
      <w:r>
        <w:rPr>
          <w:rFonts w:hint="eastAsia"/>
          <w:lang w:eastAsia="ko-KR"/>
        </w:rPr>
        <w:t xml:space="preserve">---creates </w:t>
      </w:r>
      <w:r w:rsidRPr="00400CA8">
        <w:rPr>
          <w:rFonts w:hint="eastAsia"/>
          <w:u w:val="single"/>
          <w:lang w:eastAsia="ko-KR"/>
        </w:rPr>
        <w:t>a functional limit</w:t>
      </w:r>
      <w:r>
        <w:rPr>
          <w:rFonts w:hint="eastAsia"/>
          <w:lang w:eastAsia="ko-KR"/>
        </w:rPr>
        <w:t xml:space="preserve"> because US targeted killing policy </w:t>
      </w:r>
      <w:r w:rsidRPr="00400CA8">
        <w:rPr>
          <w:rFonts w:hint="eastAsia"/>
          <w:u w:val="single"/>
          <w:lang w:eastAsia="ko-KR"/>
        </w:rPr>
        <w:t>inevitably</w:t>
      </w:r>
      <w:r>
        <w:rPr>
          <w:rFonts w:hint="eastAsia"/>
          <w:lang w:eastAsia="ko-KR"/>
        </w:rPr>
        <w:t xml:space="preserve"> involves </w:t>
      </w:r>
      <w:r w:rsidRPr="00515EB4">
        <w:rPr>
          <w:rFonts w:hint="eastAsia"/>
          <w:u w:val="single"/>
          <w:lang w:eastAsia="ko-KR"/>
        </w:rPr>
        <w:t>signature strikes</w:t>
      </w:r>
      <w:r>
        <w:rPr>
          <w:rFonts w:hint="eastAsia"/>
          <w:lang w:eastAsia="ko-KR"/>
        </w:rPr>
        <w:t xml:space="preserve"> and teams won</w:t>
      </w:r>
      <w:r>
        <w:rPr>
          <w:lang w:eastAsia="ko-KR"/>
        </w:rPr>
        <w:t>’</w:t>
      </w:r>
      <w:r>
        <w:rPr>
          <w:rFonts w:hint="eastAsia"/>
          <w:lang w:eastAsia="ko-KR"/>
        </w:rPr>
        <w:t xml:space="preserve">t read </w:t>
      </w:r>
      <w:r w:rsidRPr="00515EB4">
        <w:rPr>
          <w:rFonts w:hint="eastAsia"/>
          <w:u w:val="single"/>
          <w:lang w:eastAsia="ko-KR"/>
        </w:rPr>
        <w:t>un-strategic affs</w:t>
      </w:r>
      <w:r>
        <w:rPr>
          <w:rFonts w:hint="eastAsia"/>
          <w:lang w:eastAsia="ko-KR"/>
        </w:rPr>
        <w:t xml:space="preserve"> like special ops or political assasinations.</w:t>
      </w:r>
    </w:p>
    <w:p w:rsidR="00B2252D" w:rsidRPr="00400CA8" w:rsidRDefault="00B2252D" w:rsidP="00B2252D">
      <w:pPr>
        <w:rPr>
          <w:lang w:eastAsia="ko-KR"/>
        </w:rPr>
      </w:pPr>
    </w:p>
    <w:p w:rsidR="00B2252D" w:rsidRPr="00400CA8" w:rsidRDefault="00B2252D" w:rsidP="00B2252D">
      <w:pPr>
        <w:pStyle w:val="Heading4"/>
        <w:rPr>
          <w:lang w:eastAsia="ko-KR"/>
        </w:rPr>
      </w:pPr>
      <w:r w:rsidRPr="00400CA8">
        <w:rPr>
          <w:rFonts w:hint="eastAsia"/>
          <w:lang w:eastAsia="ko-KR"/>
        </w:rPr>
        <w:t xml:space="preserve">Competing interpretation is bad---reasonability is key to check race-to-bottom and substance </w:t>
      </w:r>
      <w:r w:rsidRPr="00400CA8">
        <w:rPr>
          <w:lang w:eastAsia="ko-KR"/>
        </w:rPr>
        <w:t>crowd</w:t>
      </w:r>
      <w:r w:rsidRPr="00400CA8">
        <w:rPr>
          <w:rFonts w:hint="eastAsia"/>
          <w:lang w:eastAsia="ko-KR"/>
        </w:rPr>
        <w:t>-out</w:t>
      </w:r>
    </w:p>
    <w:p w:rsidR="00B2252D" w:rsidRDefault="00B2252D" w:rsidP="00B2252D">
      <w:pPr>
        <w:pStyle w:val="Heading3"/>
        <w:rPr>
          <w:lang w:eastAsia="ko-KR"/>
        </w:rPr>
      </w:pPr>
      <w:r>
        <w:rPr>
          <w:lang w:eastAsia="ko-KR"/>
        </w:rPr>
        <w:lastRenderedPageBreak/>
        <w:t>2AC XO CP</w:t>
      </w:r>
    </w:p>
    <w:p w:rsidR="00B2252D" w:rsidRDefault="00B2252D" w:rsidP="00B2252D">
      <w:pPr>
        <w:pStyle w:val="Heading4"/>
        <w:rPr>
          <w:lang w:eastAsia="ko-KR"/>
        </w:rPr>
      </w:pPr>
      <w:r>
        <w:rPr>
          <w:lang w:eastAsia="ko-KR"/>
        </w:rPr>
        <w:t>Object fiat is voting issue---no literature base exists for Obama restraining himself---justifies utopian that jacks aff’s ability to generate solvency deficit due to lack of comparative solvency evidence and allow for infinite number CPs that are not predictable---fiating out of solvency deficit kills fairness.</w:t>
      </w:r>
    </w:p>
    <w:p w:rsidR="00B2252D" w:rsidRDefault="00B2252D" w:rsidP="00B2252D">
      <w:pPr>
        <w:rPr>
          <w:lang w:eastAsia="ko-KR"/>
        </w:rPr>
      </w:pPr>
    </w:p>
    <w:p w:rsidR="00B2252D" w:rsidRDefault="00B2252D" w:rsidP="00B2252D">
      <w:pPr>
        <w:pStyle w:val="Heading4"/>
        <w:rPr>
          <w:lang w:eastAsia="ko-KR"/>
        </w:rPr>
      </w:pPr>
      <w:r>
        <w:rPr>
          <w:lang w:eastAsia="ko-KR"/>
        </w:rPr>
        <w:t>Perm do both</w:t>
      </w:r>
    </w:p>
    <w:p w:rsidR="00B2252D" w:rsidRDefault="00B2252D" w:rsidP="00B2252D">
      <w:pPr>
        <w:rPr>
          <w:lang w:eastAsia="ko-KR"/>
        </w:rPr>
      </w:pPr>
    </w:p>
    <w:p w:rsidR="00B2252D" w:rsidRDefault="00B2252D" w:rsidP="00B2252D">
      <w:pPr>
        <w:pStyle w:val="Heading4"/>
        <w:rPr>
          <w:lang w:eastAsia="ko-KR"/>
        </w:rPr>
      </w:pPr>
      <w:r>
        <w:rPr>
          <w:lang w:eastAsia="ko-KR"/>
        </w:rPr>
        <w:t>Congress key---Certain policies from Congress is necessary to check Executive over-reach by stamping specific action as illegal---allows more control---only that solves global signal because other countries don’t view the prez as credible</w:t>
      </w:r>
    </w:p>
    <w:p w:rsidR="00B2252D" w:rsidRDefault="00B2252D" w:rsidP="00B2252D">
      <w:pPr>
        <w:rPr>
          <w:lang w:eastAsia="ko-KR"/>
        </w:rPr>
      </w:pPr>
    </w:p>
    <w:p w:rsidR="00B2252D" w:rsidRDefault="00B2252D" w:rsidP="00B2252D">
      <w:pPr>
        <w:pStyle w:val="Heading4"/>
      </w:pPr>
      <w:r>
        <w:t>CP gets rolled-back</w:t>
      </w:r>
    </w:p>
    <w:p w:rsidR="00B2252D" w:rsidRPr="00D50BD4" w:rsidRDefault="00B2252D" w:rsidP="00B2252D">
      <w:r w:rsidRPr="00D50BD4">
        <w:rPr>
          <w:rStyle w:val="StyleStyleBold12pt"/>
        </w:rPr>
        <w:t>Eland 13</w:t>
      </w:r>
      <w:r>
        <w:t xml:space="preserve"> Ivan Eland is Senior Fellow and Director of the Center on Peace &amp; Liberty at The Independent Institute. Dr. Eland is a graduate of Iowa State University and received an M.B.A. in applied economics and Ph.D. in national security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is author of the books Partitioning for Peace: An Exit Strategy for Iraq, and Recarving Rushmore. “Obama’s New Restricted War on Terror Is Unlikely to Be Lasting,” 5-30-13, </w:t>
      </w:r>
      <w:hyperlink r:id="rId18" w:history="1">
        <w:r w:rsidRPr="00145AF2">
          <w:rPr>
            <w:rStyle w:val="Hyperlink"/>
          </w:rPr>
          <w:t>http://www.independent.org/newsroom/article.asp?id=4626</w:t>
        </w:r>
      </w:hyperlink>
      <w:r>
        <w:t>, DOA: 8-13-13, y2k</w:t>
      </w:r>
    </w:p>
    <w:p w:rsidR="00B2252D" w:rsidRPr="00D50BD4" w:rsidRDefault="00B2252D" w:rsidP="00B2252D"/>
    <w:p w:rsidR="00B2252D" w:rsidRDefault="00B2252D" w:rsidP="00B2252D">
      <w:r w:rsidRPr="00B2252D">
        <w:t xml:space="preserve">Prior to the 2012 election, President Obama told aides that he wanted to institutionalize </w:t>
      </w:r>
    </w:p>
    <w:p w:rsidR="00B2252D" w:rsidRDefault="00B2252D" w:rsidP="00B2252D">
      <w:r>
        <w:t>AND</w:t>
      </w:r>
    </w:p>
    <w:p w:rsidR="00B2252D" w:rsidRPr="00B2252D" w:rsidRDefault="00B2252D" w:rsidP="00B2252D">
      <w:r w:rsidRPr="00B2252D">
        <w:t>the earlier expansive Bush/Obama war on terror as their unfortunate precedent.</w:t>
      </w:r>
    </w:p>
    <w:p w:rsidR="00B2252D" w:rsidRDefault="00B2252D" w:rsidP="00B2252D">
      <w:pPr>
        <w:rPr>
          <w:lang w:eastAsia="ko-KR"/>
        </w:rPr>
      </w:pPr>
    </w:p>
    <w:p w:rsidR="00B2252D" w:rsidRDefault="00B2252D" w:rsidP="00B2252D">
      <w:pPr>
        <w:pStyle w:val="Heading4"/>
        <w:rPr>
          <w:lang w:eastAsia="ko-KR"/>
        </w:rPr>
      </w:pPr>
      <w:r>
        <w:rPr>
          <w:lang w:eastAsia="ko-KR"/>
        </w:rPr>
        <w:t>Executive action isn’t perceived as credible</w:t>
      </w:r>
    </w:p>
    <w:p w:rsidR="00B2252D" w:rsidRDefault="00B2252D" w:rsidP="00B2252D">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9" w:history="1">
        <w:r w:rsidRPr="002700D1">
          <w:rPr>
            <w:rStyle w:val="Hyperlink"/>
            <w:lang w:eastAsia="ko-KR"/>
          </w:rPr>
          <w:t>http://www.lawfareblog.com/2013/03/why-the-administration-needs-to-get-congress-on-board-for-its-stealth-war/</w:t>
        </w:r>
      </w:hyperlink>
      <w:r>
        <w:rPr>
          <w:lang w:eastAsia="ko-KR"/>
        </w:rPr>
        <w:t xml:space="preserve"> DOA: 9-12-13, y2k</w:t>
      </w:r>
    </w:p>
    <w:p w:rsidR="00B2252D" w:rsidRPr="00AE7079" w:rsidRDefault="00B2252D" w:rsidP="00B2252D"/>
    <w:p w:rsidR="00B2252D" w:rsidRDefault="00B2252D" w:rsidP="00B2252D">
      <w:r w:rsidRPr="00B2252D">
        <w:t xml:space="preserve">There is a connection between Senator Paul’s filibuster and the need for a comprehensive renewal </w:t>
      </w:r>
    </w:p>
    <w:p w:rsidR="00B2252D" w:rsidRDefault="00B2252D" w:rsidP="00B2252D">
      <w:r>
        <w:t>AND</w:t>
      </w:r>
    </w:p>
    <w:p w:rsidR="00B2252D" w:rsidRPr="00B2252D" w:rsidRDefault="00B2252D" w:rsidP="00B2252D">
      <w:r w:rsidRPr="00B2252D">
        <w:t>at that point the administration will wish it had gone to Congress sooner.</w:t>
      </w:r>
    </w:p>
    <w:p w:rsidR="00B2252D" w:rsidRDefault="00B2252D" w:rsidP="00B2252D">
      <w:pPr>
        <w:rPr>
          <w:sz w:val="10"/>
        </w:rPr>
      </w:pPr>
    </w:p>
    <w:p w:rsidR="00B2252D" w:rsidRDefault="00B2252D" w:rsidP="00B2252D">
      <w:pPr>
        <w:pStyle w:val="Heading4"/>
      </w:pPr>
      <w:r>
        <w:t xml:space="preserve">Links to politics – immense opposition to </w:t>
      </w:r>
      <w:r w:rsidRPr="00AD5849">
        <w:rPr>
          <w:u w:val="single"/>
        </w:rPr>
        <w:t>bypassing debate</w:t>
      </w:r>
    </w:p>
    <w:p w:rsidR="00B2252D" w:rsidRDefault="00B2252D" w:rsidP="00B2252D">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0" w:history="1">
        <w:r w:rsidRPr="00AD5849">
          <w:rPr>
            <w:rStyle w:val="Hyperlink"/>
          </w:rPr>
          <w:t>http://www.theblaze.com/stories/2013/02/11/heres-how-obamas-using-executive-power-to-bylass-legislative-process-plus-a-brief-history-of-executive-orders/</w:t>
        </w:r>
      </w:hyperlink>
    </w:p>
    <w:p w:rsidR="00B2252D" w:rsidRPr="00AD5849" w:rsidRDefault="00B2252D" w:rsidP="00B2252D">
      <w:pPr>
        <w:rPr>
          <w:b/>
          <w:bCs/>
          <w:sz w:val="26"/>
        </w:rPr>
      </w:pPr>
    </w:p>
    <w:p w:rsidR="00B2252D" w:rsidRDefault="00B2252D" w:rsidP="00B2252D">
      <w:r w:rsidRPr="00B2252D">
        <w:t xml:space="preserve">“In an era of polarized parties and a fragmented Congress, the opportunities to </w:t>
      </w:r>
    </w:p>
    <w:p w:rsidR="00B2252D" w:rsidRDefault="00B2252D" w:rsidP="00B2252D">
      <w:r>
        <w:t>AND</w:t>
      </w:r>
    </w:p>
    <w:p w:rsidR="00B2252D" w:rsidRPr="00B2252D" w:rsidRDefault="00B2252D" w:rsidP="00B2252D">
      <w:r w:rsidRPr="00B2252D">
        <w:t>a partisan content, with contemporary complaints coming from the incumbent president’s opponents.”</w:t>
      </w:r>
    </w:p>
    <w:p w:rsidR="00B2252D" w:rsidRDefault="00B2252D" w:rsidP="00B2252D">
      <w:pPr>
        <w:rPr>
          <w:rStyle w:val="StyleBoldUnderline"/>
        </w:rPr>
      </w:pPr>
    </w:p>
    <w:p w:rsidR="00B2252D" w:rsidRDefault="00B2252D" w:rsidP="00B2252D">
      <w:pPr>
        <w:rPr>
          <w:rStyle w:val="StyleBoldUnderline"/>
        </w:rPr>
      </w:pPr>
    </w:p>
    <w:p w:rsidR="00B2252D" w:rsidRDefault="00B2252D" w:rsidP="00B2252D">
      <w:pPr>
        <w:pStyle w:val="Heading4"/>
      </w:pPr>
      <w:r>
        <w:lastRenderedPageBreak/>
        <w:t xml:space="preserve">Dispositionality is a voting issue—no different than conditionality---destroys </w:t>
      </w:r>
      <w:r w:rsidRPr="00F70178">
        <w:rPr>
          <w:u w:val="single"/>
        </w:rPr>
        <w:t>2AC strategic flexibility</w:t>
      </w:r>
      <w:r>
        <w:t xml:space="preserve"> which is key to </w:t>
      </w:r>
      <w:r w:rsidRPr="00F70178">
        <w:rPr>
          <w:u w:val="single"/>
        </w:rPr>
        <w:t>fairness</w:t>
      </w:r>
      <w:r>
        <w:t xml:space="preserve"> and </w:t>
      </w:r>
      <w:r w:rsidRPr="00F70178">
        <w:rPr>
          <w:u w:val="single"/>
        </w:rPr>
        <w:t>education</w:t>
      </w:r>
      <w:r>
        <w:t xml:space="preserve"> in debate---magnified by </w:t>
      </w:r>
      <w:r w:rsidRPr="00F70178">
        <w:rPr>
          <w:u w:val="single"/>
        </w:rPr>
        <w:t>multiple worlds</w:t>
      </w:r>
      <w:r>
        <w:t xml:space="preserve">—depth is key to </w:t>
      </w:r>
      <w:r w:rsidRPr="00F70178">
        <w:rPr>
          <w:u w:val="single"/>
        </w:rPr>
        <w:t>clas</w:t>
      </w:r>
      <w:r>
        <w:rPr>
          <w:u w:val="single"/>
        </w:rPr>
        <w:t>h</w:t>
      </w:r>
      <w:r>
        <w:t>---it’s not reciprocal---justifies aff conditionality and abusive permutations---reject the team to set a precedent---unconditionality is better and solves your offense.</w:t>
      </w:r>
    </w:p>
    <w:p w:rsidR="00B2252D" w:rsidRDefault="00B2252D" w:rsidP="00B2252D"/>
    <w:p w:rsidR="00B2252D" w:rsidRDefault="00B2252D" w:rsidP="00B2252D">
      <w:pPr>
        <w:pStyle w:val="Heading4"/>
        <w:rPr>
          <w:lang w:eastAsia="ko-KR"/>
        </w:rPr>
      </w:pPr>
      <w:r>
        <w:rPr>
          <w:rFonts w:hint="eastAsia"/>
          <w:lang w:eastAsia="ko-KR"/>
        </w:rPr>
        <w:t>Prolif causes Armenia-Azerbaijan conflict.</w:t>
      </w:r>
    </w:p>
    <w:p w:rsidR="00B2252D" w:rsidRDefault="00B2252D" w:rsidP="00B2252D">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21" w:history="1">
        <w:r w:rsidRPr="00EA785C">
          <w:rPr>
            <w:rStyle w:val="Hyperlink"/>
            <w:lang w:eastAsia="ko-KR"/>
          </w:rPr>
          <w:t>http://www.globalpost.com/dispatch/news/regions/europe/121022/drone-violence-along-armenian-azerbaijani-border-could-lead-war</w:t>
        </w:r>
      </w:hyperlink>
      <w:r>
        <w:rPr>
          <w:rFonts w:hint="eastAsia"/>
          <w:lang w:eastAsia="ko-KR"/>
        </w:rPr>
        <w:t>, DOA: 7-20-13, y2k</w:t>
      </w:r>
    </w:p>
    <w:p w:rsidR="00B2252D" w:rsidRDefault="00B2252D" w:rsidP="00B2252D">
      <w:pPr>
        <w:rPr>
          <w:lang w:eastAsia="ko-KR"/>
        </w:rPr>
      </w:pPr>
    </w:p>
    <w:p w:rsidR="00B2252D" w:rsidRDefault="00B2252D" w:rsidP="00B2252D">
      <w:r w:rsidRPr="00B2252D">
        <w:t xml:space="preserve">27 years off and on over the past three decades. “Everyone is now </w:t>
      </w:r>
    </w:p>
    <w:p w:rsidR="00B2252D" w:rsidRDefault="00B2252D" w:rsidP="00B2252D">
      <w:r>
        <w:t>AND</w:t>
      </w:r>
    </w:p>
    <w:p w:rsidR="00B2252D" w:rsidRPr="00B2252D" w:rsidRDefault="00B2252D" w:rsidP="00B2252D">
      <w:r w:rsidRPr="00B2252D">
        <w:t xml:space="preserve">] will not be small. That’s the one thing I’m sure of.” </w:t>
      </w:r>
    </w:p>
    <w:p w:rsidR="00B2252D" w:rsidRDefault="00B2252D" w:rsidP="00B2252D">
      <w:pPr>
        <w:rPr>
          <w:lang w:eastAsia="ko-KR"/>
        </w:rPr>
      </w:pPr>
    </w:p>
    <w:p w:rsidR="00B2252D" w:rsidRPr="005E58EE" w:rsidRDefault="00B2252D" w:rsidP="00B2252D">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B2252D" w:rsidRPr="005E58EE" w:rsidRDefault="00B2252D" w:rsidP="00B2252D">
      <w:r w:rsidRPr="005E58EE">
        <w:rPr>
          <w:rStyle w:val="StyleStyleBold12pt"/>
        </w:rPr>
        <w:t>Cecire 12</w:t>
      </w:r>
      <w:r w:rsidRPr="005E58EE">
        <w:t xml:space="preserve"> </w:t>
      </w:r>
      <w:r>
        <w:t>Michael Hikari Cecire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22" w:history="1">
        <w:r w:rsidRPr="005E58EE">
          <w:rPr>
            <w:rStyle w:val="Hyperlink"/>
          </w:rPr>
          <w:t>http://www.worldpoliticsreview.com/articles/12046/azerbaijan-armenia-tensions-regional-risks-policy-challenges</w:t>
        </w:r>
      </w:hyperlink>
      <w:r w:rsidRPr="005E58EE">
        <w:rPr>
          <w:rFonts w:hint="eastAsia"/>
        </w:rPr>
        <w:t>, DOA: 7-20-12, y2k</w:t>
      </w:r>
    </w:p>
    <w:p w:rsidR="00B2252D" w:rsidRPr="005E58EE" w:rsidRDefault="00B2252D" w:rsidP="00B2252D">
      <w:pPr>
        <w:rPr>
          <w:lang w:eastAsia="ko-KR"/>
        </w:rPr>
      </w:pPr>
    </w:p>
    <w:p w:rsidR="00B2252D" w:rsidRDefault="00B2252D" w:rsidP="00B2252D">
      <w:r w:rsidRPr="00B2252D">
        <w:t xml:space="preserve">With U.S. Secretary of State Hillary Clinton on a tour of the </w:t>
      </w:r>
    </w:p>
    <w:p w:rsidR="00B2252D" w:rsidRDefault="00B2252D" w:rsidP="00B2252D">
      <w:r>
        <w:t>AND</w:t>
      </w:r>
    </w:p>
    <w:p w:rsidR="00B2252D" w:rsidRPr="00B2252D" w:rsidRDefault="00B2252D" w:rsidP="00B2252D">
      <w:r w:rsidRPr="00B2252D">
        <w:t>but one with far greater potential for escalation and great-power intervention.</w:t>
      </w:r>
    </w:p>
    <w:p w:rsidR="00B2252D" w:rsidRPr="00736FE7" w:rsidRDefault="00B2252D" w:rsidP="00B2252D"/>
    <w:p w:rsidR="00B2252D" w:rsidRDefault="00B2252D" w:rsidP="00B2252D"/>
    <w:p w:rsidR="00B2252D" w:rsidRPr="00736FE7" w:rsidRDefault="00B2252D" w:rsidP="00B2252D"/>
    <w:p w:rsidR="00B2252D" w:rsidRDefault="00B2252D" w:rsidP="00B2252D">
      <w:pPr>
        <w:rPr>
          <w:rStyle w:val="StyleBoldUnderline"/>
        </w:rPr>
      </w:pPr>
    </w:p>
    <w:p w:rsidR="00B2252D" w:rsidRDefault="00B2252D" w:rsidP="00B2252D">
      <w:pPr>
        <w:pStyle w:val="Heading3"/>
        <w:rPr>
          <w:lang w:eastAsia="ko-KR"/>
        </w:rPr>
      </w:pPr>
      <w:r>
        <w:rPr>
          <w:lang w:eastAsia="ko-KR"/>
        </w:rPr>
        <w:lastRenderedPageBreak/>
        <w:t>2AC Flex</w:t>
      </w:r>
    </w:p>
    <w:p w:rsidR="00B2252D" w:rsidRDefault="00B2252D" w:rsidP="00B2252D">
      <w:pPr>
        <w:rPr>
          <w:lang w:eastAsia="ko-KR"/>
        </w:rPr>
      </w:pPr>
    </w:p>
    <w:p w:rsidR="00B2252D" w:rsidRDefault="00B2252D" w:rsidP="00B2252D">
      <w:pPr>
        <w:pStyle w:val="Heading4"/>
      </w:pPr>
      <w:r>
        <w:t>Flex is decreasing now---DoD shift---causes Congressional restraint.</w:t>
      </w:r>
    </w:p>
    <w:p w:rsidR="00B2252D" w:rsidRDefault="00B2252D" w:rsidP="00B2252D">
      <w:r>
        <w:t xml:space="preserve">Matthew </w:t>
      </w:r>
      <w:r w:rsidRPr="00F256BD">
        <w:rPr>
          <w:rStyle w:val="StyleStyleBold12pt"/>
        </w:rPr>
        <w:t>Waxman 13</w:t>
      </w:r>
      <w:r>
        <w:t xml:space="preserve"> is a professor at Columbia Law School, a fellow at the Council on Foreign Relations, and a member of the Hoover Institution Task Force on National Security and Law. “Going Clear,” 3-20-13, </w:t>
      </w:r>
      <w:hyperlink r:id="rId23" w:history="1">
        <w:r w:rsidRPr="001C6F38">
          <w:rPr>
            <w:rStyle w:val="Hyperlink"/>
          </w:rPr>
          <w:t>http://www.foreignpolicy.com/articles/2013/03/20/going_clear</w:t>
        </w:r>
      </w:hyperlink>
      <w:r>
        <w:t>, DOA: 8-15-13, y2k</w:t>
      </w:r>
    </w:p>
    <w:p w:rsidR="00B2252D" w:rsidRDefault="00B2252D" w:rsidP="00B2252D"/>
    <w:p w:rsidR="00B2252D" w:rsidRDefault="00B2252D" w:rsidP="00B2252D">
      <w:r w:rsidRPr="00B2252D">
        <w:t xml:space="preserve">According to Daniel Klaidman at the Daily Beast, "[T]he White House </w:t>
      </w:r>
    </w:p>
    <w:p w:rsidR="00B2252D" w:rsidRDefault="00B2252D" w:rsidP="00B2252D">
      <w:r>
        <w:t>AND</w:t>
      </w:r>
    </w:p>
    <w:p w:rsidR="00B2252D" w:rsidRPr="00B2252D" w:rsidRDefault="00B2252D" w:rsidP="00B2252D">
      <w:r w:rsidRPr="00B2252D">
        <w:t>perhaps more restrained and formalized, long-term policy of targeted killing.</w:t>
      </w:r>
    </w:p>
    <w:p w:rsidR="00B2252D" w:rsidRPr="00F8057C" w:rsidRDefault="00B2252D" w:rsidP="00B2252D">
      <w:pPr>
        <w:rPr>
          <w:lang w:eastAsia="ko-KR"/>
        </w:rPr>
      </w:pPr>
    </w:p>
    <w:p w:rsidR="00B2252D" w:rsidRDefault="00B2252D" w:rsidP="00B2252D">
      <w:pPr>
        <w:pStyle w:val="Heading4"/>
        <w:rPr>
          <w:sz w:val="26"/>
        </w:rPr>
      </w:pPr>
      <w:r>
        <w:t>AND-A multitude of other actors hamper presidential flexibility</w:t>
      </w:r>
    </w:p>
    <w:p w:rsidR="00B2252D" w:rsidRPr="001854F3" w:rsidRDefault="00B2252D" w:rsidP="00B2252D">
      <w:r w:rsidRPr="001854F3">
        <w:rPr>
          <w:rStyle w:val="StyleStyleBold12pt"/>
        </w:rPr>
        <w:t>Rozell 12</w:t>
      </w:r>
      <w:r w:rsidRPr="001854F3">
        <w:t xml:space="preserve"> Mark Rozell, Professor of Public Policy, George Mason University, “From Idealism to Power: The Presidency in the Age of Obama” 2012, </w:t>
      </w:r>
      <w:hyperlink r:id="rId24" w:history="1">
        <w:r w:rsidRPr="001854F3">
          <w:rPr>
            <w:rStyle w:val="Hyperlink"/>
          </w:rPr>
          <w:t>http://www.libertylawsite.org/book-review/from-idealism-to-power-the-presidency-in-the-age-of-obama/</w:t>
        </w:r>
      </w:hyperlink>
      <w:r w:rsidRPr="001854F3">
        <w:t xml:space="preserve">, </w:t>
      </w:r>
    </w:p>
    <w:p w:rsidR="00B2252D" w:rsidRDefault="00B2252D" w:rsidP="00B2252D">
      <w:pPr>
        <w:rPr>
          <w:sz w:val="16"/>
        </w:rPr>
      </w:pPr>
    </w:p>
    <w:p w:rsidR="00B2252D" w:rsidRDefault="00B2252D" w:rsidP="00B2252D">
      <w:r w:rsidRPr="00B2252D">
        <w:t xml:space="preserve">A substantial portion of Goldsmith’s book presents in detail his case that various forces outside </w:t>
      </w:r>
    </w:p>
    <w:p w:rsidR="00B2252D" w:rsidRDefault="00B2252D" w:rsidP="00B2252D">
      <w:r>
        <w:t>AND</w:t>
      </w:r>
    </w:p>
    <w:p w:rsidR="00B2252D" w:rsidRPr="00B2252D" w:rsidRDefault="00B2252D" w:rsidP="00B2252D">
      <w:r w:rsidRPr="00B2252D">
        <w:t>little understanding of the broader implications of tying down the president with legalisms.</w:t>
      </w:r>
    </w:p>
    <w:p w:rsidR="00B2252D" w:rsidRDefault="00B2252D" w:rsidP="00B2252D"/>
    <w:p w:rsidR="00B2252D" w:rsidRDefault="00B2252D" w:rsidP="00B2252D">
      <w:pPr>
        <w:pStyle w:val="Heading4"/>
      </w:pPr>
      <w:r>
        <w:t xml:space="preserve">1AC was an impact turn---banning signature strike and shift to </w:t>
      </w:r>
      <w:r w:rsidRPr="000D01D7">
        <w:rPr>
          <w:u w:val="single"/>
        </w:rPr>
        <w:t>personality strikes</w:t>
      </w:r>
      <w:r>
        <w:t xml:space="preserve"> make our drones </w:t>
      </w:r>
      <w:r w:rsidRPr="00BD7BE7">
        <w:rPr>
          <w:u w:val="single"/>
        </w:rPr>
        <w:t>effective</w:t>
      </w:r>
      <w:r>
        <w:t xml:space="preserve"> by actually taking-out high-value targets that constitute threats---reduces civilian casualties and anti-Americanism---plan’s </w:t>
      </w:r>
      <w:r w:rsidRPr="00405757">
        <w:rPr>
          <w:u w:val="single"/>
        </w:rPr>
        <w:t>middle-ground approach</w:t>
      </w:r>
      <w:r>
        <w:t xml:space="preserve"> is the best. That’s Brown and Greenwald.</w:t>
      </w:r>
    </w:p>
    <w:p w:rsidR="00B2252D" w:rsidRDefault="00B2252D" w:rsidP="00B2252D"/>
    <w:p w:rsidR="00B2252D" w:rsidRDefault="00B2252D" w:rsidP="00B2252D">
      <w:pPr>
        <w:pStyle w:val="Heading4"/>
        <w:rPr>
          <w:lang w:eastAsia="ko-KR"/>
        </w:rPr>
      </w:pPr>
      <w:r>
        <w:rPr>
          <w:lang w:eastAsia="ko-KR"/>
        </w:rPr>
        <w:t xml:space="preserve">Flexibility is bad---causes </w:t>
      </w:r>
      <w:r w:rsidRPr="009964DB">
        <w:rPr>
          <w:u w:val="single"/>
          <w:lang w:eastAsia="ko-KR"/>
        </w:rPr>
        <w:t>presidential adventurism</w:t>
      </w:r>
      <w:r>
        <w:rPr>
          <w:lang w:eastAsia="ko-KR"/>
        </w:rPr>
        <w:t xml:space="preserve">---entirety of the 1AC is the reason why restricting to personality strike is better---solves your impact. </w:t>
      </w:r>
    </w:p>
    <w:p w:rsidR="00B2252D" w:rsidRDefault="00B2252D" w:rsidP="00B2252D">
      <w:pPr>
        <w:rPr>
          <w:lang w:eastAsia="ko-KR"/>
        </w:rPr>
      </w:pPr>
      <w:r w:rsidRPr="009964DB">
        <w:rPr>
          <w:rStyle w:val="StyleStyleBold12pt"/>
        </w:rPr>
        <w:t>Guiora &amp; Blank 12</w:t>
      </w:r>
      <w:r>
        <w:rPr>
          <w:lang w:eastAsia="ko-KR"/>
        </w:rPr>
        <w:t xml:space="preserve"> Amos Guiora and Laurie Blank are Guardian Staff, “Targeted killing's 'flexibility' doctrine that enables US to flout the law of war,” 8-10-12, </w:t>
      </w:r>
      <w:hyperlink r:id="rId25" w:history="1">
        <w:r w:rsidRPr="000D1CC4">
          <w:rPr>
            <w:rStyle w:val="Hyperlink"/>
            <w:lang w:eastAsia="ko-KR"/>
          </w:rPr>
          <w:t>http://www.theguardian.com/commentisfree/2012/aug/10/targeted-killing-flexibility-doctrine-flout-law-war</w:t>
        </w:r>
      </w:hyperlink>
      <w:r>
        <w:rPr>
          <w:lang w:eastAsia="ko-KR"/>
        </w:rPr>
        <w:t>, DOA: 9-8-13, y2k</w:t>
      </w:r>
    </w:p>
    <w:p w:rsidR="00B2252D" w:rsidRPr="009964DB" w:rsidRDefault="00B2252D" w:rsidP="00B2252D">
      <w:pPr>
        <w:rPr>
          <w:lang w:eastAsia="ko-KR"/>
        </w:rPr>
      </w:pPr>
    </w:p>
    <w:p w:rsidR="00B2252D" w:rsidRDefault="00B2252D" w:rsidP="00B2252D">
      <w:r w:rsidRPr="00B2252D">
        <w:t xml:space="preserve">Targeting individuals who pose an imminent threat to the US is a lawful exercise of </w:t>
      </w:r>
    </w:p>
    <w:p w:rsidR="00B2252D" w:rsidRDefault="00B2252D" w:rsidP="00B2252D">
      <w:r>
        <w:t>AND</w:t>
      </w:r>
    </w:p>
    <w:p w:rsidR="00B2252D" w:rsidRPr="00B2252D" w:rsidRDefault="00B2252D" w:rsidP="00B2252D">
      <w:r w:rsidRPr="00B2252D">
        <w:t xml:space="preserve">on both sides and to our fundamental values, are just too high. </w:t>
      </w:r>
    </w:p>
    <w:p w:rsidR="00B2252D" w:rsidRDefault="00B2252D" w:rsidP="00B2252D"/>
    <w:p w:rsidR="00B2252D" w:rsidRDefault="00B2252D" w:rsidP="00B2252D">
      <w:pPr>
        <w:pStyle w:val="Heading4"/>
        <w:rPr>
          <w:lang w:eastAsia="ko-KR"/>
        </w:rPr>
      </w:pPr>
      <w:r>
        <w:t xml:space="preserve">AND---your spillover evidence is a joke---only rhetorical and can’t give why banning signature strikes---Obama has </w:t>
      </w:r>
      <w:r w:rsidRPr="00F8057C">
        <w:rPr>
          <w:u w:val="single"/>
        </w:rPr>
        <w:t>other war powers</w:t>
      </w:r>
      <w:r>
        <w:t xml:space="preserve"> over armed forces or nuclear capabilities---no reason why he needs access to drones in order to deter.</w:t>
      </w:r>
    </w:p>
    <w:p w:rsidR="00B2252D" w:rsidRDefault="00B2252D" w:rsidP="00B2252D">
      <w:pPr>
        <w:rPr>
          <w:lang w:eastAsia="ko-KR"/>
        </w:rPr>
      </w:pPr>
    </w:p>
    <w:p w:rsidR="00B2252D" w:rsidRPr="00353CDD" w:rsidRDefault="00B2252D" w:rsidP="00B2252D">
      <w:pPr>
        <w:pStyle w:val="Heading4"/>
        <w:rPr>
          <w:lang w:eastAsia="ko-KR"/>
        </w:rPr>
      </w:pPr>
      <w:r>
        <w:rPr>
          <w:lang w:eastAsia="ko-KR"/>
        </w:rPr>
        <w:t>Prez power is irrelevant for global stability</w:t>
      </w:r>
    </w:p>
    <w:p w:rsidR="00B2252D" w:rsidRDefault="00B2252D" w:rsidP="00B2252D">
      <w:pPr>
        <w:rPr>
          <w:lang w:eastAsia="ko-KR"/>
        </w:rPr>
      </w:pPr>
      <w:r w:rsidRPr="00353CDD">
        <w:rPr>
          <w:rStyle w:val="StyleStyleBold12pt"/>
          <w:rFonts w:hint="eastAsia"/>
        </w:rPr>
        <w:t>Kitfield 11</w:t>
      </w:r>
      <w:r>
        <w:rPr>
          <w:rFonts w:hint="eastAsia"/>
          <w:lang w:eastAsia="ko-KR"/>
        </w:rPr>
        <w:t xml:space="preserve"> </w:t>
      </w:r>
      <w:r>
        <w:rPr>
          <w:lang w:eastAsia="ko-KR"/>
        </w:rPr>
        <w:t xml:space="preserve">James Kitfield </w:t>
      </w:r>
      <w:r>
        <w:rPr>
          <w:rFonts w:hint="eastAsia"/>
          <w:lang w:eastAsia="ko-KR"/>
        </w:rPr>
        <w:t xml:space="preserve">is </w:t>
      </w:r>
      <w:r>
        <w:rPr>
          <w:lang w:eastAsia="ko-KR"/>
        </w:rPr>
        <w:t xml:space="preserve">Senior Correspondent for The National Journal, three-time winner of the Gerald R. Ford Award for Distinguished Reporting on National Defense, “Power Down,” </w:t>
      </w:r>
      <w:r>
        <w:rPr>
          <w:rFonts w:hint="eastAsia"/>
          <w:lang w:eastAsia="ko-KR"/>
        </w:rPr>
        <w:t xml:space="preserve">11-17-11, </w:t>
      </w:r>
      <w:hyperlink r:id="rId26" w:history="1">
        <w:r w:rsidRPr="00CE3CD9">
          <w:rPr>
            <w:rStyle w:val="Hyperlink"/>
            <w:lang w:eastAsia="ko-KR"/>
          </w:rPr>
          <w:t>http://www.nationaljournal.com/magazine/an-indispensible-nation-no-more--20111117</w:t>
        </w:r>
      </w:hyperlink>
      <w:r>
        <w:rPr>
          <w:rFonts w:hint="eastAsia"/>
          <w:lang w:eastAsia="ko-KR"/>
        </w:rPr>
        <w:t>, DOA: 9-16-13, y2k</w:t>
      </w:r>
    </w:p>
    <w:p w:rsidR="00B2252D" w:rsidRDefault="00B2252D" w:rsidP="00B2252D">
      <w:pPr>
        <w:rPr>
          <w:lang w:eastAsia="ko-KR"/>
        </w:rPr>
      </w:pPr>
    </w:p>
    <w:p w:rsidR="00B2252D" w:rsidRDefault="00B2252D" w:rsidP="00B2252D">
      <w:r w:rsidRPr="00B2252D">
        <w:t xml:space="preserve">Republicans lay the blame for those international woes on President Obama’s doorstep. They object </w:t>
      </w:r>
    </w:p>
    <w:p w:rsidR="00B2252D" w:rsidRDefault="00B2252D" w:rsidP="00B2252D">
      <w:r>
        <w:t>AND</w:t>
      </w:r>
    </w:p>
    <w:p w:rsidR="00B2252D" w:rsidRPr="00B2252D" w:rsidRDefault="00B2252D" w:rsidP="00B2252D">
      <w:r w:rsidRPr="00B2252D">
        <w:t>, and they defy the efforts of any one nation,” Haass says.</w:t>
      </w:r>
    </w:p>
    <w:p w:rsidR="00B2252D" w:rsidRDefault="00B2252D" w:rsidP="00B2252D">
      <w:pPr>
        <w:rPr>
          <w:lang w:eastAsia="ko-KR"/>
        </w:rPr>
      </w:pPr>
    </w:p>
    <w:p w:rsidR="00B2252D" w:rsidRDefault="00B2252D" w:rsidP="00B2252D">
      <w:pPr>
        <w:pStyle w:val="Heading4"/>
        <w:rPr>
          <w:lang w:eastAsia="ko-KR"/>
        </w:rPr>
      </w:pPr>
      <w:r>
        <w:rPr>
          <w:lang w:eastAsia="ko-KR"/>
        </w:rPr>
        <w:lastRenderedPageBreak/>
        <w:t>Flex isn’t true for targeted killing</w:t>
      </w:r>
    </w:p>
    <w:p w:rsidR="00B2252D" w:rsidRDefault="00B2252D" w:rsidP="00B2252D">
      <w:pPr>
        <w:rPr>
          <w:lang w:eastAsia="ko-KR"/>
        </w:rPr>
      </w:pPr>
      <w:r>
        <w:rPr>
          <w:lang w:eastAsia="ko-KR"/>
        </w:rPr>
        <w:t xml:space="preserve">Deborah </w:t>
      </w:r>
      <w:r w:rsidRPr="006577A4">
        <w:rPr>
          <w:rStyle w:val="StyleStyleBold12pt"/>
        </w:rPr>
        <w:t>Pearlstein 13</w:t>
      </w:r>
      <w:r>
        <w:rPr>
          <w:lang w:eastAsia="ko-KR"/>
        </w:rPr>
        <w:t xml:space="preserve"> is Assistant Professor of Law, Cardozo Law School @ Yeshiva University. “Enhancing Due Process in Targeted Killing,” October 2013, </w:t>
      </w:r>
      <w:hyperlink r:id="rId27" w:history="1">
        <w:r w:rsidRPr="002A6501">
          <w:rPr>
            <w:rStyle w:val="Hyperlink"/>
            <w:lang w:eastAsia="ko-KR"/>
          </w:rPr>
          <w:t>http://www.acslaw.org/sites/default/files/Pearlstein_-_Due_Process_in_Targeted_Killing.pdf</w:t>
        </w:r>
      </w:hyperlink>
      <w:r>
        <w:rPr>
          <w:lang w:eastAsia="ko-KR"/>
        </w:rPr>
        <w:t>, DOA: 11-14-13, y2k</w:t>
      </w:r>
    </w:p>
    <w:p w:rsidR="00B2252D" w:rsidRDefault="00B2252D" w:rsidP="00B2252D">
      <w:pPr>
        <w:rPr>
          <w:lang w:eastAsia="ko-KR"/>
        </w:rPr>
      </w:pPr>
    </w:p>
    <w:p w:rsidR="00B2252D" w:rsidRDefault="00B2252D" w:rsidP="00B2252D">
      <w:r w:rsidRPr="00B2252D">
        <w:t xml:space="preserve">Conversely, the argument that it is never possible to provide advance process in lethal </w:t>
      </w:r>
    </w:p>
    <w:p w:rsidR="00B2252D" w:rsidRDefault="00B2252D" w:rsidP="00B2252D">
      <w:r>
        <w:t>AND</w:t>
      </w:r>
    </w:p>
    <w:p w:rsidR="00B2252D" w:rsidRPr="00B2252D" w:rsidRDefault="00B2252D" w:rsidP="00B2252D">
      <w:r w:rsidRPr="00B2252D">
        <w:t>, it is necessary to begin with a serious assessment of existing procedures.</w:t>
      </w:r>
    </w:p>
    <w:p w:rsidR="00B2252D" w:rsidRDefault="00B2252D" w:rsidP="00B2252D">
      <w:pPr>
        <w:pStyle w:val="Heading4"/>
      </w:pPr>
      <w:r>
        <w:t>Decreased US-Pakistan relations leads to nuclear proliferation</w:t>
      </w:r>
    </w:p>
    <w:p w:rsidR="00B2252D" w:rsidRDefault="00B2252D" w:rsidP="00B2252D">
      <w:pPr>
        <w:rPr>
          <w:rStyle w:val="StyleStyleBold12pt"/>
          <w:rFonts w:cs="Calibri"/>
        </w:rPr>
      </w:pPr>
      <w:r>
        <w:t xml:space="preserve">Isobel </w:t>
      </w:r>
      <w:r>
        <w:rPr>
          <w:rStyle w:val="StyleStyleBold12pt"/>
          <w:rFonts w:cs="Calibri"/>
        </w:rPr>
        <w:t>Coleman, May 17, 2011</w:t>
      </w:r>
    </w:p>
    <w:p w:rsidR="00B2252D" w:rsidRDefault="00B2252D" w:rsidP="00B2252D">
      <w:pPr>
        <w:rPr>
          <w:rFonts w:ascii="Calibri" w:hAnsi="Calibri"/>
          <w:sz w:val="22"/>
        </w:rPr>
      </w:pPr>
      <w:r>
        <w:t>(enior Fellow and Director of the Civil Society, Markets, and Democracy Initiative; Director of the Women and Foreign Policy Program, CFR) Should U.S. Continue Aid to Pakistan? Council on Foreign Relations, http://www.cfr.org/pakistan/should-us-continue-aid-pakistan/p25015</w:t>
      </w:r>
    </w:p>
    <w:p w:rsidR="00B2252D" w:rsidRDefault="00B2252D" w:rsidP="00B2252D"/>
    <w:p w:rsidR="00B2252D" w:rsidRDefault="00B2252D" w:rsidP="00B2252D">
      <w:r w:rsidRPr="00B2252D">
        <w:t xml:space="preserve">As tensions escalate between the two countries, demands across the United States are growing </w:t>
      </w:r>
    </w:p>
    <w:p w:rsidR="00B2252D" w:rsidRDefault="00B2252D" w:rsidP="00B2252D">
      <w:r>
        <w:t>AND</w:t>
      </w:r>
    </w:p>
    <w:p w:rsidR="00B2252D" w:rsidRPr="00B2252D" w:rsidRDefault="00B2252D" w:rsidP="00B2252D">
      <w:r w:rsidRPr="00B2252D">
        <w:t>also continued an aggressive nuclear program too, complete with disastrous global proliferation.</w:t>
      </w:r>
    </w:p>
    <w:p w:rsidR="00B2252D" w:rsidRPr="00D61D96" w:rsidRDefault="00B2252D" w:rsidP="00B2252D">
      <w:pPr>
        <w:rPr>
          <w:lang w:eastAsia="ko-KR"/>
        </w:rPr>
      </w:pPr>
    </w:p>
    <w:p w:rsidR="00B2252D" w:rsidRDefault="00B2252D" w:rsidP="00B2252D">
      <w:pPr>
        <w:pStyle w:val="Heading4"/>
      </w:pPr>
      <w:r>
        <w:t>Prolif is slow- empirics prove and reflex action is false</w:t>
      </w:r>
    </w:p>
    <w:p w:rsidR="00B2252D" w:rsidRDefault="00B2252D" w:rsidP="00B2252D">
      <w:pPr>
        <w:rPr>
          <w:sz w:val="16"/>
        </w:rPr>
      </w:pPr>
      <w:r w:rsidRPr="00280FC1">
        <w:rPr>
          <w:rStyle w:val="StyleStyleBold12pt"/>
        </w:rPr>
        <w:t>Jones, 2/18/2013</w:t>
      </w:r>
      <w:r w:rsidRPr="00280FC1">
        <w:rPr>
          <w:sz w:val="16"/>
        </w:rPr>
        <w:t xml:space="preserve"> [Peter is an associate professor in the Graduate School of Public and International Affairs at the University of Ottawa. He is also an Annenberg Distinguished Visiting Fellow at the Hoover Institution at Stanford University. Rapid nuclear proliferation simply doesn’t happen http://www.theglobeandmail.com/commentary/rapid-nuclear-proliferation-simply-doesnt-happen/article8729083/ Accessed 7/9/2013 DMW]</w:t>
      </w:r>
    </w:p>
    <w:p w:rsidR="00B2252D" w:rsidRPr="00280FC1" w:rsidRDefault="00B2252D" w:rsidP="00B2252D">
      <w:pPr>
        <w:rPr>
          <w:sz w:val="16"/>
        </w:rPr>
      </w:pPr>
    </w:p>
    <w:p w:rsidR="00B2252D" w:rsidRDefault="00B2252D" w:rsidP="00B2252D">
      <w:r w:rsidRPr="00B2252D">
        <w:t xml:space="preserve">There is considerable historical evidence to suggest that this would not happen. If it </w:t>
      </w:r>
    </w:p>
    <w:p w:rsidR="00B2252D" w:rsidRDefault="00B2252D" w:rsidP="00B2252D">
      <w:r>
        <w:t>AND</w:t>
      </w:r>
    </w:p>
    <w:p w:rsidR="00B2252D" w:rsidRPr="00B2252D" w:rsidRDefault="00B2252D" w:rsidP="00B2252D">
      <w:r w:rsidRPr="00B2252D">
        <w:t>hardly cause for celebration but also hardly the proliferation threat so often forecast.</w:t>
      </w:r>
    </w:p>
    <w:p w:rsidR="00B2252D" w:rsidRDefault="00B2252D" w:rsidP="00B2252D">
      <w:pPr>
        <w:rPr>
          <w:lang w:eastAsia="ko-KR"/>
        </w:rPr>
      </w:pPr>
    </w:p>
    <w:p w:rsidR="00B2252D" w:rsidRPr="00FA6819" w:rsidRDefault="00B2252D" w:rsidP="00B2252D">
      <w:pPr>
        <w:pStyle w:val="Heading4"/>
      </w:pPr>
      <w:r>
        <w:t xml:space="preserve">Nuclear weapons spreading </w:t>
      </w:r>
      <w:r w:rsidRPr="00FA6819">
        <w:t>slow</w:t>
      </w:r>
      <w:r>
        <w:t xml:space="preserve">ly- causes states to act with caution- empirics prove </w:t>
      </w:r>
    </w:p>
    <w:p w:rsidR="00B2252D" w:rsidRPr="008C5BB7" w:rsidRDefault="00B2252D" w:rsidP="00B2252D">
      <w:r w:rsidRPr="008C5BB7">
        <w:rPr>
          <w:rStyle w:val="StyleStyleBold12pt"/>
        </w:rPr>
        <w:t>Waltz 7</w:t>
      </w:r>
      <w:r>
        <w:rPr>
          <w:rStyle w:val="StyleStyleBold12pt"/>
        </w:rPr>
        <w:t xml:space="preserve"> </w:t>
      </w:r>
      <w:r w:rsidRPr="008C5BB7">
        <w:t>Ken Waltz is a professor of political science at the University of California at Berkley. “A Nuclear Iran”, Journal of International Affairs, Spring/Summer 2007, Vol. 60 Issue 2, Last Accessed 7/18/13) ELJ</w:t>
      </w:r>
    </w:p>
    <w:p w:rsidR="00B2252D" w:rsidRDefault="00B2252D" w:rsidP="00B2252D"/>
    <w:p w:rsidR="00B2252D" w:rsidRDefault="00B2252D" w:rsidP="00B2252D">
      <w:r w:rsidRPr="00B2252D">
        <w:t xml:space="preserve">First, nuclear proliferation is not a problem because nuclear weapons have not proliferated. </w:t>
      </w:r>
    </w:p>
    <w:p w:rsidR="00B2252D" w:rsidRDefault="00B2252D" w:rsidP="00B2252D">
      <w:r>
        <w:t>AND</w:t>
      </w:r>
    </w:p>
    <w:p w:rsidR="00B2252D" w:rsidRPr="00B2252D" w:rsidRDefault="00B2252D" w:rsidP="00B2252D">
      <w:r w:rsidRPr="00B2252D">
        <w:t>exception, over a period of more than fifty years. Pretty impressive.</w:t>
      </w:r>
    </w:p>
    <w:p w:rsidR="00B2252D" w:rsidRDefault="00B2252D" w:rsidP="00B2252D"/>
    <w:p w:rsidR="00B2252D" w:rsidRDefault="00B2252D" w:rsidP="00B2252D">
      <w:pPr>
        <w:rPr>
          <w:lang w:eastAsia="ko-KR"/>
        </w:rPr>
      </w:pPr>
    </w:p>
    <w:p w:rsidR="00B2252D" w:rsidRDefault="00B2252D" w:rsidP="00B2252D">
      <w:pPr>
        <w:pStyle w:val="Heading3"/>
      </w:pPr>
      <w:r>
        <w:lastRenderedPageBreak/>
        <w:t>2AC Immigration</w:t>
      </w:r>
    </w:p>
    <w:p w:rsidR="00B2252D" w:rsidRDefault="00B2252D" w:rsidP="00B2252D"/>
    <w:p w:rsidR="00B2252D" w:rsidRDefault="00B2252D" w:rsidP="00B2252D">
      <w:pPr>
        <w:rPr>
          <w:lang w:eastAsia="ko-KR"/>
        </w:rPr>
      </w:pPr>
    </w:p>
    <w:p w:rsidR="00B2252D" w:rsidRDefault="00B2252D" w:rsidP="00B2252D">
      <w:pPr>
        <w:pStyle w:val="Heading4"/>
      </w:pPr>
      <w:r>
        <w:t>Won’t Pass---Boehner</w:t>
      </w:r>
    </w:p>
    <w:p w:rsidR="00B2252D" w:rsidRDefault="00B2252D" w:rsidP="00B2252D">
      <w:r w:rsidRPr="00E87B43">
        <w:rPr>
          <w:rStyle w:val="StyleStyleBold12pt"/>
        </w:rPr>
        <w:t>Dinan and Sherfinski, Washington Times Staff Writer, 11-14</w:t>
      </w:r>
      <w:r w:rsidRPr="00E87B43">
        <w:t>, 20</w:t>
      </w:r>
      <w:r w:rsidRPr="00E87B43">
        <w:rPr>
          <w:rStyle w:val="StyleStyleBold12pt"/>
        </w:rPr>
        <w:t>13</w:t>
      </w:r>
      <w:r w:rsidRPr="00E87B43">
        <w:t xml:space="preserve">, </w:t>
      </w:r>
    </w:p>
    <w:p w:rsidR="00B2252D" w:rsidRDefault="00B2252D" w:rsidP="00B2252D">
      <w:r w:rsidRPr="00E87B43">
        <w:t>(Stephen and David, "Boehner puts brakes on immigration reform; Issue may linger past midterm elections", Washington Times, PAS) Accessed on LexisNexis 11-14-13</w:t>
      </w:r>
      <w:r>
        <w:t xml:space="preserve"> </w:t>
      </w:r>
    </w:p>
    <w:p w:rsidR="00B2252D" w:rsidRDefault="00B2252D" w:rsidP="00B2252D"/>
    <w:p w:rsidR="00B2252D" w:rsidRDefault="00B2252D" w:rsidP="00B2252D">
      <w:r w:rsidRPr="00B2252D">
        <w:t xml:space="preserve">House Speaker John A. Boehner on Wednesday flatly ruled out even entering into negotiations </w:t>
      </w:r>
    </w:p>
    <w:p w:rsidR="00B2252D" w:rsidRDefault="00B2252D" w:rsidP="00B2252D">
      <w:r>
        <w:t>AND</w:t>
      </w:r>
    </w:p>
    <w:p w:rsidR="00B2252D" w:rsidRPr="00B2252D" w:rsidRDefault="00B2252D" w:rsidP="00B2252D">
      <w:r w:rsidRPr="00B2252D">
        <w:t>has come to mean the broad legalization approach that Mr. Obama and De</w:t>
      </w:r>
    </w:p>
    <w:p w:rsidR="00B2252D" w:rsidRPr="00FB4EB9" w:rsidRDefault="00B2252D" w:rsidP="00B2252D">
      <w:pPr>
        <w:rPr>
          <w:sz w:val="10"/>
        </w:rPr>
      </w:pPr>
      <w:r w:rsidRPr="009D7356">
        <w:rPr>
          <w:sz w:val="10"/>
        </w:rPr>
        <w:t>mocrats want.</w:t>
      </w:r>
    </w:p>
    <w:p w:rsidR="00B2252D" w:rsidRDefault="00B2252D" w:rsidP="00B2252D">
      <w:pPr>
        <w:pStyle w:val="Heading4"/>
        <w:rPr>
          <w:lang w:eastAsia="ko-KR"/>
        </w:rPr>
      </w:pPr>
      <w:r>
        <w:rPr>
          <w:lang w:eastAsia="ko-KR"/>
        </w:rPr>
        <w:t>Obama has ZERO PC</w:t>
      </w:r>
    </w:p>
    <w:p w:rsidR="00B2252D" w:rsidRDefault="00B2252D" w:rsidP="00B2252D">
      <w:pPr>
        <w:rPr>
          <w:lang w:eastAsia="ko-KR"/>
        </w:rPr>
      </w:pPr>
      <w:r>
        <w:rPr>
          <w:rFonts w:hint="eastAsia"/>
          <w:lang w:eastAsia="ko-KR"/>
        </w:rPr>
        <w:t xml:space="preserve">Ezra </w:t>
      </w:r>
      <w:r w:rsidRPr="007053B9">
        <w:rPr>
          <w:rStyle w:val="StyleStyleBold12pt"/>
          <w:rFonts w:hint="eastAsia"/>
        </w:rPr>
        <w:t>Klein and</w:t>
      </w:r>
      <w:r>
        <w:rPr>
          <w:rFonts w:hint="eastAsia"/>
          <w:lang w:eastAsia="ko-KR"/>
        </w:rPr>
        <w:t xml:space="preserve"> Evan </w:t>
      </w:r>
      <w:r w:rsidRPr="007053B9">
        <w:rPr>
          <w:rStyle w:val="StyleStyleBold12pt"/>
          <w:rFonts w:hint="eastAsia"/>
        </w:rPr>
        <w:t>Soltas 11/14</w:t>
      </w:r>
      <w:r>
        <w:rPr>
          <w:rFonts w:hint="eastAsia"/>
          <w:lang w:eastAsia="ko-KR"/>
        </w:rPr>
        <w:t xml:space="preserve"> are Washington Post Staff, </w:t>
      </w:r>
      <w:r>
        <w:rPr>
          <w:lang w:eastAsia="ko-KR"/>
        </w:rPr>
        <w:t>“Wonkbook: A low for the Obama administration</w:t>
      </w:r>
      <w:r>
        <w:rPr>
          <w:rFonts w:hint="eastAsia"/>
          <w:lang w:eastAsia="ko-KR"/>
        </w:rPr>
        <w:t>,</w:t>
      </w:r>
      <w:r>
        <w:rPr>
          <w:lang w:eastAsia="ko-KR"/>
        </w:rPr>
        <w:t>”</w:t>
      </w:r>
      <w:r>
        <w:rPr>
          <w:rFonts w:hint="eastAsia"/>
          <w:lang w:eastAsia="ko-KR"/>
        </w:rPr>
        <w:t xml:space="preserve"> 11-14-13, </w:t>
      </w:r>
      <w:hyperlink r:id="rId28" w:history="1">
        <w:r w:rsidRPr="00F2017E">
          <w:rPr>
            <w:rStyle w:val="Hyperlink"/>
            <w:lang w:eastAsia="ko-KR"/>
          </w:rPr>
          <w:t>http://www.washingtonpost.com/blogs/wonkblog/wp/2013/11/14/wonkbook-a-new-low-for-the-obama-administration/</w:t>
        </w:r>
      </w:hyperlink>
      <w:r>
        <w:rPr>
          <w:rFonts w:hint="eastAsia"/>
          <w:lang w:eastAsia="ko-KR"/>
        </w:rPr>
        <w:t xml:space="preserve"> DOA: 11-14-13, y2k</w:t>
      </w:r>
    </w:p>
    <w:p w:rsidR="00B2252D" w:rsidRPr="007053B9" w:rsidRDefault="00B2252D" w:rsidP="00B2252D">
      <w:pPr>
        <w:rPr>
          <w:lang w:eastAsia="ko-KR"/>
        </w:rPr>
      </w:pPr>
    </w:p>
    <w:p w:rsidR="00B2252D" w:rsidRDefault="00B2252D" w:rsidP="00B2252D">
      <w:r w:rsidRPr="00B2252D">
        <w:t xml:space="preserve">President Obama's second term began with two clear projects. The first was to successfully </w:t>
      </w:r>
    </w:p>
    <w:p w:rsidR="00B2252D" w:rsidRDefault="00B2252D" w:rsidP="00B2252D">
      <w:r>
        <w:t>AND</w:t>
      </w:r>
    </w:p>
    <w:p w:rsidR="00B2252D" w:rsidRPr="00B2252D" w:rsidRDefault="00B2252D" w:rsidP="00B2252D">
      <w:r w:rsidRPr="00B2252D">
        <w:t>signature law works. Jeff Zients has a big job ahead of him.</w:t>
      </w:r>
    </w:p>
    <w:p w:rsidR="00B2252D" w:rsidRDefault="00B2252D" w:rsidP="00B2252D">
      <w:pPr>
        <w:rPr>
          <w:lang w:eastAsia="ko-KR"/>
        </w:rPr>
      </w:pPr>
    </w:p>
    <w:p w:rsidR="00B2252D" w:rsidRDefault="00B2252D" w:rsidP="00B2252D">
      <w:pPr>
        <w:pStyle w:val="Heading4"/>
        <w:rPr>
          <w:lang w:eastAsia="ko-KR"/>
        </w:rPr>
      </w:pPr>
      <w:r>
        <w:rPr>
          <w:lang w:eastAsia="ko-KR"/>
        </w:rPr>
        <w:t>Plan’s a win for Obama</w:t>
      </w:r>
    </w:p>
    <w:p w:rsidR="00B2252D" w:rsidRDefault="00B2252D" w:rsidP="00B2252D">
      <w:pPr>
        <w:rPr>
          <w:lang w:eastAsia="ko-KR"/>
        </w:rPr>
      </w:pPr>
      <w:r w:rsidRPr="00033BB5">
        <w:rPr>
          <w:rStyle w:val="StyleStyleBold12pt"/>
          <w:rFonts w:hint="eastAsia"/>
        </w:rPr>
        <w:t>Klaidman 13</w:t>
      </w:r>
      <w:r>
        <w:rPr>
          <w:rFonts w:hint="eastAsia"/>
          <w:lang w:eastAsia="ko-KR"/>
        </w:rPr>
        <w:t xml:space="preserve"> Daniel </w:t>
      </w:r>
      <w:r>
        <w:rPr>
          <w:lang w:eastAsia="ko-KR"/>
        </w:rPr>
        <w:t>Klaidman</w:t>
      </w:r>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29" w:history="1">
        <w:r w:rsidRPr="007A308C">
          <w:rPr>
            <w:rStyle w:val="Hyperlink"/>
            <w:lang w:eastAsia="ko-KR"/>
          </w:rPr>
          <w:t>http://www.thedailybeast.com/articles/2013/03/19/exclusive-no-more-drones-for-cia.html</w:t>
        </w:r>
      </w:hyperlink>
      <w:r>
        <w:rPr>
          <w:rFonts w:hint="eastAsia"/>
          <w:lang w:eastAsia="ko-KR"/>
        </w:rPr>
        <w:t>, DOA: 9-6-13, y2k</w:t>
      </w:r>
    </w:p>
    <w:p w:rsidR="00B2252D" w:rsidRDefault="00B2252D" w:rsidP="00B2252D">
      <w:pPr>
        <w:rPr>
          <w:lang w:eastAsia="ko-KR"/>
        </w:rPr>
      </w:pPr>
    </w:p>
    <w:p w:rsidR="00B2252D" w:rsidRDefault="00B2252D" w:rsidP="00B2252D">
      <w:r w:rsidRPr="00B2252D">
        <w:t xml:space="preserve">Lately, Obama has signaled his own desire to place the drone program on a </w:t>
      </w:r>
    </w:p>
    <w:p w:rsidR="00B2252D" w:rsidRDefault="00B2252D" w:rsidP="00B2252D">
      <w:r>
        <w:t>AND</w:t>
      </w:r>
    </w:p>
    <w:p w:rsidR="00B2252D" w:rsidRPr="00B2252D" w:rsidRDefault="00B2252D" w:rsidP="00B2252D">
      <w:r w:rsidRPr="00B2252D">
        <w:t>other aspects of the institutionalization plan, may be just what he needs.</w:t>
      </w:r>
    </w:p>
    <w:p w:rsidR="00B2252D" w:rsidRPr="00CB56AF" w:rsidRDefault="00B2252D" w:rsidP="00B2252D">
      <w:pPr>
        <w:pStyle w:val="Heading4"/>
        <w:rPr>
          <w:u w:val="thick"/>
        </w:rPr>
      </w:pPr>
      <w:r>
        <w:t>AND-That’s key to agenda</w:t>
      </w:r>
    </w:p>
    <w:p w:rsidR="00B2252D" w:rsidRPr="008A3BCF" w:rsidRDefault="00B2252D" w:rsidP="00B2252D">
      <w:r w:rsidRPr="00B32295">
        <w:rPr>
          <w:rStyle w:val="StyleStyleBold12pt"/>
        </w:rPr>
        <w:t>Green 10</w:t>
      </w:r>
      <w:r>
        <w:rPr>
          <w:rStyle w:val="StyleStyleBold12pt"/>
        </w:rPr>
        <w:t xml:space="preserve"> </w:t>
      </w:r>
      <w:r>
        <w:t>David Michael Green is P</w:t>
      </w:r>
      <w:r w:rsidRPr="00CB56AF">
        <w:rPr>
          <w:rFonts w:cs="Arial"/>
        </w:rPr>
        <w:t>rofessor of political science at Hofstra University, David Michael Green, 6/11/10, "The Do-Nothing 44th President ", http://www.opednews.com/articles/The-Do-Nothing-44th-Presid-by-David-Michael-Gree-100611-648.html</w:t>
      </w:r>
    </w:p>
    <w:p w:rsidR="00B2252D" w:rsidRDefault="00B2252D" w:rsidP="00B2252D">
      <w:pPr>
        <w:ind w:right="288"/>
        <w:rPr>
          <w:sz w:val="10"/>
        </w:rPr>
      </w:pPr>
    </w:p>
    <w:p w:rsidR="00B2252D" w:rsidRDefault="00B2252D" w:rsidP="00B2252D">
      <w:r w:rsidRPr="00B2252D">
        <w:t>Moreover, there is a continuously evolving and reciprocal relationship between presidential boldness and achievement</w:t>
      </w:r>
    </w:p>
    <w:p w:rsidR="00B2252D" w:rsidRDefault="00B2252D" w:rsidP="00B2252D">
      <w:r>
        <w:t>AND</w:t>
      </w:r>
    </w:p>
    <w:p w:rsidR="00B2252D" w:rsidRPr="00B2252D" w:rsidRDefault="00B2252D" w:rsidP="00B2252D">
      <w:r w:rsidRPr="00B2252D">
        <w:t>of the now retired Helen Thomas, this is precisely what they did.</w:t>
      </w:r>
    </w:p>
    <w:p w:rsidR="00B2252D" w:rsidRDefault="00B2252D" w:rsidP="00B2252D">
      <w:pPr>
        <w:rPr>
          <w:lang w:eastAsia="ko-KR"/>
        </w:rPr>
      </w:pPr>
    </w:p>
    <w:p w:rsidR="00B2252D" w:rsidRPr="000F7E0F" w:rsidRDefault="00B2252D" w:rsidP="00B2252D">
      <w:pPr>
        <w:pStyle w:val="Heading4"/>
      </w:pPr>
      <w:r>
        <w:t>Banning signature strikes is popular</w:t>
      </w:r>
    </w:p>
    <w:p w:rsidR="00B2252D" w:rsidRDefault="00B2252D" w:rsidP="00B2252D">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B2252D" w:rsidRDefault="00B2252D" w:rsidP="00B2252D">
      <w:pPr>
        <w:rPr>
          <w:rFonts w:cs="Calibri"/>
          <w:b/>
          <w:bCs/>
          <w:highlight w:val="green"/>
          <w:u w:val="single"/>
          <w:lang w:eastAsia="ko-KR"/>
        </w:rPr>
      </w:pPr>
    </w:p>
    <w:p w:rsidR="00B2252D" w:rsidRDefault="00B2252D" w:rsidP="00B2252D">
      <w:r w:rsidRPr="00B2252D">
        <w:t xml:space="preserve">A group of more than two dozen anti-war lawmakers wants the White House </w:t>
      </w:r>
    </w:p>
    <w:p w:rsidR="00B2252D" w:rsidRDefault="00B2252D" w:rsidP="00B2252D">
      <w:r>
        <w:t>AND</w:t>
      </w:r>
    </w:p>
    <w:p w:rsidR="00B2252D" w:rsidRPr="00B2252D" w:rsidRDefault="00B2252D" w:rsidP="00B2252D">
      <w:r w:rsidRPr="00B2252D">
        <w:t>in April, has been a tactic used for drone attacks in Pakistan.</w:t>
      </w:r>
    </w:p>
    <w:p w:rsidR="00B2252D" w:rsidRDefault="00B2252D" w:rsidP="00B2252D">
      <w:pPr>
        <w:rPr>
          <w:lang w:eastAsia="ko-KR"/>
        </w:rPr>
      </w:pPr>
    </w:p>
    <w:p w:rsidR="00B2252D" w:rsidRDefault="00B2252D" w:rsidP="00B2252D">
      <w:pPr>
        <w:pStyle w:val="Heading4"/>
        <w:rPr>
          <w:lang w:eastAsia="ko-KR"/>
        </w:rPr>
      </w:pPr>
      <w:r>
        <w:rPr>
          <w:rFonts w:hint="eastAsia"/>
          <w:lang w:eastAsia="ko-KR"/>
        </w:rPr>
        <w:t>McKeon pushes the plan in Congress---means no PC expenditure</w:t>
      </w:r>
    </w:p>
    <w:p w:rsidR="00B2252D" w:rsidRDefault="00B2252D" w:rsidP="00B2252D">
      <w:pPr>
        <w:rPr>
          <w:lang w:eastAsia="ko-KR"/>
        </w:rPr>
      </w:pPr>
      <w:r w:rsidRPr="008F3284">
        <w:rPr>
          <w:rStyle w:val="StyleStyleBold12pt"/>
          <w:rFonts w:hint="eastAsia"/>
        </w:rPr>
        <w:t>Crowley 13</w:t>
      </w:r>
      <w:r>
        <w:rPr>
          <w:rFonts w:hint="eastAsia"/>
          <w:lang w:eastAsia="ko-KR"/>
        </w:rPr>
        <w:t xml:space="preserve"> Michael Crowley is Times Staff, </w:t>
      </w:r>
      <w:r>
        <w:rPr>
          <w:lang w:eastAsia="ko-KR"/>
        </w:rPr>
        <w:t>“Can Obama End the War on Terror?”</w:t>
      </w:r>
      <w:r>
        <w:rPr>
          <w:rFonts w:hint="eastAsia"/>
          <w:lang w:eastAsia="ko-KR"/>
        </w:rPr>
        <w:t xml:space="preserve"> 5-24-13, </w:t>
      </w:r>
      <w:hyperlink r:id="rId30" w:anchor="ixzz2e98PVOe1" w:history="1">
        <w:r w:rsidRPr="007A308C">
          <w:rPr>
            <w:rStyle w:val="Hyperlink"/>
            <w:lang w:eastAsia="ko-KR"/>
          </w:rPr>
          <w:t>http://swampland.time.com/2013/05/24/can-obama-end-the-war-on-terror/#ixzz2e98PVOe1</w:t>
        </w:r>
      </w:hyperlink>
      <w:r>
        <w:rPr>
          <w:rFonts w:hint="eastAsia"/>
          <w:lang w:eastAsia="ko-KR"/>
        </w:rPr>
        <w:t>, DOA: 9-6-13, y2k</w:t>
      </w:r>
    </w:p>
    <w:p w:rsidR="00B2252D" w:rsidRPr="008F3284" w:rsidRDefault="00B2252D" w:rsidP="00B2252D">
      <w:pPr>
        <w:rPr>
          <w:lang w:eastAsia="ko-KR"/>
        </w:rPr>
      </w:pPr>
    </w:p>
    <w:p w:rsidR="00B2252D" w:rsidRDefault="00B2252D" w:rsidP="00B2252D">
      <w:r w:rsidRPr="00B2252D">
        <w:t xml:space="preserve">Some of Obama’s plans require no Republican sign-off—he can change the </w:t>
      </w:r>
    </w:p>
    <w:p w:rsidR="00B2252D" w:rsidRDefault="00B2252D" w:rsidP="00B2252D">
      <w:r>
        <w:t>AND</w:t>
      </w:r>
    </w:p>
    <w:p w:rsidR="00B2252D" w:rsidRPr="00B2252D" w:rsidRDefault="00B2252D" w:rsidP="00B2252D">
      <w:r w:rsidRPr="00B2252D">
        <w:lastRenderedPageBreak/>
        <w:t>, but that plan has to consist of more than political talking points.”</w:t>
      </w:r>
    </w:p>
    <w:p w:rsidR="00B2252D" w:rsidRDefault="00B2252D" w:rsidP="00B2252D">
      <w:pPr>
        <w:rPr>
          <w:lang w:eastAsia="ko-KR"/>
        </w:rPr>
      </w:pPr>
    </w:p>
    <w:p w:rsidR="00B2252D" w:rsidRPr="00CB56AF" w:rsidRDefault="00B2252D" w:rsidP="00B2252D">
      <w:pPr>
        <w:pStyle w:val="Heading4"/>
      </w:pPr>
      <w:r>
        <w:t>PC is not key</w:t>
      </w:r>
    </w:p>
    <w:p w:rsidR="00B2252D" w:rsidRPr="00CB56AF" w:rsidRDefault="00B2252D" w:rsidP="00B2252D">
      <w:r w:rsidRPr="006F3414">
        <w:rPr>
          <w:rStyle w:val="StyleStyleBold12pt"/>
        </w:rPr>
        <w:t>Jacobs and King ’10</w:t>
      </w:r>
      <w:r w:rsidRPr="00CB56AF">
        <w:t xml:space="preserve"> (University of Minnesota, Nuffield College, (Lawrence and Desmond, “Varieties of Obamaism: Structure, Agency, and the Obama Presidency,” Perspectives on Politics (2010), 8: 793-802)  </w:t>
      </w:r>
    </w:p>
    <w:p w:rsidR="00B2252D" w:rsidRPr="00CB56AF" w:rsidRDefault="00B2252D" w:rsidP="00B2252D"/>
    <w:p w:rsidR="00B2252D" w:rsidRDefault="00B2252D" w:rsidP="00B2252D">
      <w:r w:rsidRPr="00B2252D">
        <w:t xml:space="preserve">But personality is not a solid foundation for a persuasive explanation of presidential impact and </w:t>
      </w:r>
    </w:p>
    <w:p w:rsidR="00B2252D" w:rsidRDefault="00B2252D" w:rsidP="00B2252D">
      <w:r>
        <w:t>AND</w:t>
      </w:r>
    </w:p>
    <w:p w:rsidR="00B2252D" w:rsidRPr="00B2252D" w:rsidRDefault="00B2252D" w:rsidP="00B2252D">
      <w:r w:rsidRPr="00B2252D">
        <w:t>roadblocks, and anticipated voter reactions. Presidential sales pitches go only so far</w:t>
      </w:r>
    </w:p>
    <w:p w:rsidR="00B2252D" w:rsidRDefault="00B2252D" w:rsidP="00B2252D">
      <w:pPr>
        <w:rPr>
          <w:lang w:eastAsia="ko-KR"/>
        </w:rPr>
      </w:pPr>
    </w:p>
    <w:p w:rsidR="00B2252D" w:rsidRDefault="00B2252D" w:rsidP="00B2252D">
      <w:pPr>
        <w:pStyle w:val="Heading4"/>
      </w:pPr>
      <w:r>
        <w:t>No STEM shortage</w:t>
      </w:r>
    </w:p>
    <w:p w:rsidR="00B2252D" w:rsidRPr="007B633C" w:rsidRDefault="00B2252D" w:rsidP="00B2252D">
      <w:r w:rsidRPr="002B4C76">
        <w:rPr>
          <w:rStyle w:val="StyleStyleBold12pt"/>
        </w:rPr>
        <w:t>Crego, Munoz, and Islam 12</w:t>
      </w:r>
      <w:r>
        <w:t xml:space="preserve"> Ed </w:t>
      </w:r>
      <w:r w:rsidRPr="002B4C76">
        <w:t>Crego is a management consultant who has led major consulting practices specializing in strategic planning, customer focus, and organizational transformation. Ed has written several business books and spoken extensively in his areas of expertise for organizations such as the American Management Association and the Conference Board, George Muñoz is currently chair of the Munoz Investment Advisory Group. George was the Assistant Secretary and CFO of the United States Treasury and President and CEO of the Overseas Private Investment Corporation during the Clinton administration. He serves on a number of corporate boards including Marriott International, Altria Group and the National Geographic Society, and Frank Islam was the founder of the QSS Group an information technology consulting firm which he sold to Perot Systems in 2007 for</w:t>
      </w:r>
      <w:r>
        <w:t xml:space="preserve"> $250 M. Frank currently heads his own investment group, hosts his own Washington D.C. talk show, "Washington in Review," and serves on the advisory committee for the Export Import Bank and the Industry Trade Advisory Committee for the Department of Commerce. “The Skilled Worker Shortage Fallacy,” 07/19/2012, </w:t>
      </w:r>
      <w:hyperlink r:id="rId31" w:history="1">
        <w:r w:rsidRPr="009B3FC5">
          <w:rPr>
            <w:rStyle w:val="Hyperlink"/>
          </w:rPr>
          <w:t>http://www.huffingtonpost.com/george-munoz-frank-islam-and-ed-crego/the-skilled-worker-shorta_b_1677881.html</w:t>
        </w:r>
      </w:hyperlink>
      <w:r>
        <w:t>, Accessed Date: 3-26-13 y2k</w:t>
      </w:r>
    </w:p>
    <w:p w:rsidR="00B2252D" w:rsidRDefault="00B2252D" w:rsidP="00B2252D">
      <w:pPr>
        <w:ind w:right="288"/>
        <w:rPr>
          <w:rStyle w:val="StyleBoldUnderline"/>
        </w:rPr>
      </w:pPr>
    </w:p>
    <w:p w:rsidR="00B2252D" w:rsidRDefault="00B2252D" w:rsidP="00B2252D">
      <w:r w:rsidRPr="00B2252D">
        <w:t xml:space="preserve">America has a serious shortage of skilled workers and that is a primary cause of </w:t>
      </w:r>
    </w:p>
    <w:p w:rsidR="00B2252D" w:rsidRDefault="00B2252D" w:rsidP="00B2252D">
      <w:r>
        <w:t>AND</w:t>
      </w:r>
    </w:p>
    <w:p w:rsidR="00B2252D" w:rsidRPr="00B2252D" w:rsidRDefault="00B2252D" w:rsidP="00B2252D">
      <w:r w:rsidRPr="00B2252D">
        <w:t>"low skill" requiring less than high school or high school degrees.</w:t>
      </w:r>
    </w:p>
    <w:p w:rsidR="00B2252D" w:rsidRPr="008F2E9A" w:rsidRDefault="00B2252D" w:rsidP="00B2252D">
      <w:pPr>
        <w:pStyle w:val="Heading4"/>
      </w:pPr>
      <w:r>
        <w:t xml:space="preserve">No econ impact </w:t>
      </w:r>
    </w:p>
    <w:p w:rsidR="00B2252D" w:rsidRPr="009A1CBA" w:rsidRDefault="00B2252D" w:rsidP="00B2252D">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B2252D" w:rsidRDefault="00B2252D" w:rsidP="00B2252D">
      <w:pPr>
        <w:pStyle w:val="cardtext"/>
        <w:ind w:left="0"/>
        <w:rPr>
          <w:sz w:val="12"/>
        </w:rPr>
      </w:pPr>
    </w:p>
    <w:p w:rsidR="00B2252D" w:rsidRDefault="00B2252D" w:rsidP="00B2252D">
      <w:r w:rsidRPr="00B2252D">
        <w:t xml:space="preserve">Even if war is still seen as evil, the security community could be dissolved </w:t>
      </w:r>
    </w:p>
    <w:p w:rsidR="00B2252D" w:rsidRDefault="00B2252D" w:rsidP="00B2252D">
      <w:r>
        <w:t>AND</w:t>
      </w:r>
    </w:p>
    <w:p w:rsidR="00B2252D" w:rsidRPr="00B2252D" w:rsidRDefault="00B2252D" w:rsidP="00B2252D">
      <w:r w:rsidRPr="00B2252D">
        <w:t>times bring about greater economic conflict, it will not make war thinkable.</w:t>
      </w:r>
    </w:p>
    <w:p w:rsidR="00B2252D" w:rsidRDefault="00B2252D" w:rsidP="00B2252D"/>
    <w:p w:rsidR="00B2252D" w:rsidRDefault="00B2252D" w:rsidP="00B2252D">
      <w:pPr>
        <w:pStyle w:val="Heading4"/>
      </w:pPr>
      <w:r>
        <w:t>U.S. isn’t key to the global economy</w:t>
      </w:r>
    </w:p>
    <w:p w:rsidR="00B2252D" w:rsidRPr="00A21FAE" w:rsidRDefault="00B2252D" w:rsidP="00B2252D">
      <w:r w:rsidRPr="00B4327D">
        <w:rPr>
          <w:rStyle w:val="StyleStyleBold12pt"/>
        </w:rPr>
        <w:t>ML 6</w:t>
      </w:r>
      <w:r>
        <w:t xml:space="preserve"> Merrill Lynch, “US Downturn Won’t Derail World Economy”, 9-18, </w:t>
      </w:r>
      <w:r w:rsidRPr="00A21FAE">
        <w:t>http://www.ml.com/index.asp?id=7695_7696_8149_63464_70786_71164</w:t>
      </w:r>
    </w:p>
    <w:p w:rsidR="00B2252D" w:rsidRPr="00A21FAE" w:rsidRDefault="00B2252D" w:rsidP="00B2252D"/>
    <w:p w:rsidR="00B2252D" w:rsidRDefault="00B2252D" w:rsidP="00B2252D">
      <w:r w:rsidRPr="00B2252D">
        <w:t xml:space="preserve">A sharp slowdown in the U.S. economy in 2007 is unlikely to </w:t>
      </w:r>
    </w:p>
    <w:p w:rsidR="00B2252D" w:rsidRDefault="00B2252D" w:rsidP="00B2252D">
      <w:r>
        <w:t>AND</w:t>
      </w:r>
    </w:p>
    <w:p w:rsidR="00B2252D" w:rsidRPr="00B2252D" w:rsidRDefault="00B2252D" w:rsidP="00B2252D">
      <w:r w:rsidRPr="00B2252D">
        <w:t>, Canada will probably be hit, but Brazil is set to decouple.</w:t>
      </w:r>
    </w:p>
    <w:p w:rsidR="00B2252D" w:rsidRDefault="00B2252D" w:rsidP="00B2252D"/>
    <w:p w:rsidR="00B2252D" w:rsidRPr="008E480B" w:rsidRDefault="00B2252D" w:rsidP="00B2252D">
      <w:pPr>
        <w:pStyle w:val="Heading4"/>
        <w:rPr>
          <w:rFonts w:cs="Arial"/>
        </w:rPr>
      </w:pPr>
      <w:r w:rsidRPr="008E480B">
        <w:rPr>
          <w:rFonts w:cs="Arial"/>
        </w:rPr>
        <w:t xml:space="preserve">Economy is resilient </w:t>
      </w:r>
    </w:p>
    <w:p w:rsidR="00B2252D" w:rsidRPr="00215CA8" w:rsidRDefault="00B2252D" w:rsidP="00B2252D">
      <w:r>
        <w:rPr>
          <w:rStyle w:val="StyleStyleBold12pt"/>
        </w:rPr>
        <w:t xml:space="preserve">Zumbrun and Varghese </w:t>
      </w:r>
      <w:r w:rsidRPr="002824B5">
        <w:rPr>
          <w:rStyle w:val="StyleStyleBold12pt"/>
        </w:rPr>
        <w:t>12</w:t>
      </w:r>
      <w:r>
        <w:t xml:space="preserve"> </w:t>
      </w:r>
      <w:r w:rsidRPr="008E480B">
        <w:rPr>
          <w:rFonts w:cs="Arial"/>
        </w:rPr>
        <w:t>Authors for Bloomberg, Joshua and Romy, “Fed’s Plosser Says U.S. Economy Proving Resilient To Shocks”, Bloomberg, 5/9, http://www.bloomberg.com/news/2012-05-09/fed-s-plosser-says-u-s-economy-proving-resilient-to-shocks.html</w:t>
      </w:r>
    </w:p>
    <w:p w:rsidR="00B2252D" w:rsidRPr="00215CA8" w:rsidRDefault="00B2252D" w:rsidP="00B2252D">
      <w:pPr>
        <w:rPr>
          <w:b/>
          <w:u w:val="single"/>
        </w:rPr>
      </w:pPr>
    </w:p>
    <w:p w:rsidR="00B2252D" w:rsidRDefault="00B2252D" w:rsidP="00B2252D">
      <w:r w:rsidRPr="00B2252D">
        <w:t xml:space="preserve">Philadelphia Federal Reserve Bank President Charles Plosser said the U.S. economy has </w:t>
      </w:r>
    </w:p>
    <w:p w:rsidR="00B2252D" w:rsidRDefault="00B2252D" w:rsidP="00B2252D">
      <w:r>
        <w:t>AND</w:t>
      </w:r>
    </w:p>
    <w:p w:rsidR="00B2252D" w:rsidRPr="00B2252D" w:rsidRDefault="00B2252D" w:rsidP="00B2252D">
      <w:r w:rsidRPr="00B2252D">
        <w:t>dean of the graduate school of business administration at the University of Rochester.</w:t>
      </w:r>
    </w:p>
    <w:p w:rsidR="00B2252D" w:rsidRPr="00736FE7" w:rsidRDefault="00B2252D" w:rsidP="00B2252D">
      <w:pPr>
        <w:rPr>
          <w:lang w:eastAsia="ko-KR"/>
        </w:rPr>
      </w:pPr>
    </w:p>
    <w:p w:rsidR="00B2252D" w:rsidRPr="008E6715" w:rsidRDefault="00B2252D" w:rsidP="00B2252D">
      <w:pPr>
        <w:rPr>
          <w:lang w:eastAsia="ko-KR"/>
        </w:rPr>
      </w:pPr>
    </w:p>
    <w:p w:rsidR="00B2252D" w:rsidRDefault="00B2252D" w:rsidP="00B2252D">
      <w:pPr>
        <w:pStyle w:val="Heading4"/>
      </w:pPr>
      <w:r>
        <w:lastRenderedPageBreak/>
        <w:t>Russia fills in collapse of US-Pakistan relations- Leads to Russian expansionism and war with the US</w:t>
      </w:r>
    </w:p>
    <w:p w:rsidR="00B2252D" w:rsidRDefault="00B2252D" w:rsidP="00B2252D">
      <w:r w:rsidRPr="00B279DE">
        <w:rPr>
          <w:rStyle w:val="StyleStyleBold12pt"/>
        </w:rPr>
        <w:t>Pavada</w:t>
      </w:r>
      <w:r>
        <w:rPr>
          <w:rStyle w:val="StyleStyleBold12pt"/>
          <w:rFonts w:hint="eastAsia"/>
          <w:lang w:eastAsia="ko-KR"/>
        </w:rPr>
        <w:t xml:space="preserve"> 12</w:t>
      </w:r>
      <w:r>
        <w:t xml:space="preserve"> 8/28/2012 Pakistan can make Russia Queen of Asia, http://english.pravda.ru/russia/politics/28-08-2012/122006-pakistan_russia-0/</w:t>
      </w:r>
    </w:p>
    <w:p w:rsidR="00B2252D" w:rsidRDefault="00B2252D" w:rsidP="00B2252D">
      <w:pPr>
        <w:rPr>
          <w:rStyle w:val="StyleBoldUnderline"/>
          <w:lang w:eastAsia="ko-KR"/>
        </w:rPr>
      </w:pPr>
    </w:p>
    <w:p w:rsidR="00B2252D" w:rsidRDefault="00B2252D" w:rsidP="00B2252D">
      <w:r w:rsidRPr="00B2252D">
        <w:t xml:space="preserve">The relations between the U.S. and Pakistan, despite the numerous attempts </w:t>
      </w:r>
    </w:p>
    <w:p w:rsidR="00B2252D" w:rsidRDefault="00B2252D" w:rsidP="00B2252D">
      <w:r>
        <w:t>AND</w:t>
      </w:r>
    </w:p>
    <w:p w:rsidR="00B2252D" w:rsidRPr="00B2252D" w:rsidRDefault="00B2252D" w:rsidP="00B2252D">
      <w:r w:rsidRPr="00B2252D">
        <w:t>China that is) or try to retain the region at all costs.</w:t>
      </w:r>
    </w:p>
    <w:p w:rsidR="00B2252D" w:rsidRDefault="00B2252D" w:rsidP="00B2252D">
      <w:pPr>
        <w:rPr>
          <w:rStyle w:val="StyleBoldUnderline"/>
          <w:lang w:eastAsia="ko-KR"/>
        </w:rPr>
      </w:pPr>
    </w:p>
    <w:p w:rsidR="00B2252D" w:rsidRDefault="00B2252D" w:rsidP="00B2252D">
      <w:pPr>
        <w:pStyle w:val="Heading4"/>
      </w:pPr>
      <w:r>
        <w:t xml:space="preserve">Russian aggression causes </w:t>
      </w:r>
      <w:r>
        <w:rPr>
          <w:u w:val="single"/>
        </w:rPr>
        <w:t>nuclear war</w:t>
      </w:r>
    </w:p>
    <w:p w:rsidR="00B2252D" w:rsidRDefault="00B2252D" w:rsidP="00B2252D">
      <w:pPr>
        <w:rPr>
          <w:rFonts w:cs="Calibri"/>
          <w:sz w:val="18"/>
        </w:rPr>
      </w:pPr>
      <w:r>
        <w:rPr>
          <w:rStyle w:val="StyleStyleBold12pt"/>
        </w:rPr>
        <w:t>Blank 9</w:t>
      </w:r>
      <w:r>
        <w:t xml:space="preserve">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B2252D" w:rsidRDefault="00B2252D" w:rsidP="00B2252D">
      <w:pPr>
        <w:rPr>
          <w:lang w:eastAsia="ko-KR"/>
        </w:rPr>
      </w:pPr>
    </w:p>
    <w:p w:rsidR="00B2252D" w:rsidRDefault="00B2252D" w:rsidP="00B2252D">
      <w:r w:rsidRPr="00B2252D">
        <w:t xml:space="preserve">Proliferators or nuclear states like China and Russia can then deter regional or intercontinental attacks </w:t>
      </w:r>
    </w:p>
    <w:p w:rsidR="00B2252D" w:rsidRDefault="00B2252D" w:rsidP="00B2252D">
      <w:r>
        <w:t>AND</w:t>
      </w:r>
    </w:p>
    <w:p w:rsidR="00B2252D" w:rsidRPr="00B2252D" w:rsidRDefault="00B2252D" w:rsidP="00B2252D">
      <w:r w:rsidRPr="00B2252D">
        <w:t>perhaps make wars of aggression on their neighbors or their own people.172</w:t>
      </w:r>
    </w:p>
    <w:p w:rsidR="00B2252D" w:rsidRDefault="00B2252D" w:rsidP="00B2252D">
      <w:pPr>
        <w:pStyle w:val="Heading2"/>
        <w:rPr>
          <w:lang w:eastAsia="ko-KR"/>
        </w:rPr>
      </w:pPr>
      <w:r>
        <w:rPr>
          <w:lang w:eastAsia="ko-KR"/>
        </w:rPr>
        <w:lastRenderedPageBreak/>
        <w:t>1AR</w:t>
      </w:r>
    </w:p>
    <w:p w:rsidR="00B2252D" w:rsidRDefault="00B2252D" w:rsidP="00B2252D">
      <w:pPr>
        <w:rPr>
          <w:lang w:eastAsia="ko-KR"/>
        </w:rPr>
      </w:pPr>
    </w:p>
    <w:p w:rsidR="00B2252D" w:rsidRDefault="00B2252D" w:rsidP="00B2252D">
      <w:pPr>
        <w:pStyle w:val="Heading3"/>
      </w:pPr>
      <w:r>
        <w:lastRenderedPageBreak/>
        <w:t>Solv</w:t>
      </w:r>
    </w:p>
    <w:p w:rsidR="00B2252D" w:rsidRDefault="00B2252D" w:rsidP="00B2252D">
      <w:pPr>
        <w:pStyle w:val="Heading4"/>
        <w:rPr>
          <w:lang w:eastAsia="ko-KR"/>
        </w:rPr>
      </w:pPr>
      <w:r>
        <w:rPr>
          <w:lang w:eastAsia="ko-KR"/>
        </w:rPr>
        <w:t>Drone strikes continuing</w:t>
      </w:r>
    </w:p>
    <w:p w:rsidR="00B2252D" w:rsidRDefault="00B2252D" w:rsidP="00B2252D">
      <w:pPr>
        <w:rPr>
          <w:lang w:eastAsia="ko-KR"/>
        </w:rPr>
      </w:pPr>
      <w:r w:rsidRPr="002A68B5">
        <w:rPr>
          <w:rStyle w:val="StyleStyleBold12pt"/>
        </w:rPr>
        <w:t>UPI 8/3</w:t>
      </w:r>
      <w:r>
        <w:rPr>
          <w:lang w:eastAsia="ko-KR"/>
        </w:rPr>
        <w:t xml:space="preserve"> “U.S. maintaining drone program despite Kerry talk of ending strikes,” 8-3-13, </w:t>
      </w:r>
      <w:hyperlink r:id="rId32" w:anchor="ixzz2buE3h9wh" w:history="1">
        <w:r w:rsidRPr="00145AF2">
          <w:rPr>
            <w:rStyle w:val="Hyperlink"/>
          </w:rPr>
          <w:t>http://www.upi.com/Top_News/US/2013/08/03/US-maintaining-drone-program-despite-Kerry-talk-of-ending-strikes/UPI-63201375549572/#ixzz2buE3h9wh</w:t>
        </w:r>
      </w:hyperlink>
      <w:r>
        <w:rPr>
          <w:lang w:eastAsia="ko-KR"/>
        </w:rPr>
        <w:t>, DOA: 8-13-13, y2k</w:t>
      </w:r>
    </w:p>
    <w:p w:rsidR="00B2252D" w:rsidRPr="00FF3F8D" w:rsidRDefault="00B2252D" w:rsidP="00B2252D">
      <w:pPr>
        <w:rPr>
          <w:lang w:eastAsia="ko-KR"/>
        </w:rPr>
      </w:pPr>
    </w:p>
    <w:p w:rsidR="00B2252D" w:rsidRDefault="00B2252D" w:rsidP="00B2252D">
      <w:r w:rsidRPr="00B2252D">
        <w:t xml:space="preserve">U.S. drone strikes in Pakistan and Yemen will go on despite assurances </w:t>
      </w:r>
    </w:p>
    <w:p w:rsidR="00B2252D" w:rsidRDefault="00B2252D" w:rsidP="00B2252D">
      <w:r>
        <w:t>AND</w:t>
      </w:r>
    </w:p>
    <w:p w:rsidR="00B2252D" w:rsidRPr="00B2252D" w:rsidRDefault="00B2252D" w:rsidP="00B2252D">
      <w:r w:rsidRPr="00B2252D">
        <w:t>, the number of drone strikes has declined in the last four years.</w:t>
      </w:r>
    </w:p>
    <w:p w:rsidR="00B2252D" w:rsidRDefault="00B2252D" w:rsidP="00B2252D"/>
    <w:p w:rsidR="00B2252D" w:rsidRDefault="00B2252D" w:rsidP="00B2252D">
      <w:pPr>
        <w:pStyle w:val="Heading3"/>
      </w:pPr>
      <w:r>
        <w:lastRenderedPageBreak/>
        <w:t>CP</w:t>
      </w:r>
    </w:p>
    <w:p w:rsidR="00B2252D" w:rsidRDefault="00B2252D" w:rsidP="00B2252D">
      <w:pPr>
        <w:pStyle w:val="Heading4"/>
        <w:rPr>
          <w:lang w:eastAsia="ko-KR"/>
        </w:rPr>
      </w:pPr>
      <w:r>
        <w:rPr>
          <w:lang w:eastAsia="ko-KR"/>
        </w:rPr>
        <w:t>Doesn’t solve the signaling</w:t>
      </w:r>
    </w:p>
    <w:p w:rsidR="00B2252D" w:rsidRDefault="00B2252D" w:rsidP="00B2252D">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33" w:history="1">
        <w:r w:rsidRPr="002700D1">
          <w:rPr>
            <w:rStyle w:val="Hyperlink"/>
          </w:rPr>
          <w:t>http://www.lawfareblog.com/2013/03/why-the-administration-needs-to-get-congress-on-board-for-its-stealth-war/</w:t>
        </w:r>
      </w:hyperlink>
      <w:r>
        <w:rPr>
          <w:lang w:eastAsia="ko-KR"/>
        </w:rPr>
        <w:t xml:space="preserve"> DOA: 9-12-13, y2k</w:t>
      </w:r>
    </w:p>
    <w:p w:rsidR="00B2252D" w:rsidRPr="00AE7079" w:rsidRDefault="00B2252D" w:rsidP="00B2252D"/>
    <w:p w:rsidR="00B2252D" w:rsidRDefault="00B2252D" w:rsidP="00B2252D">
      <w:r w:rsidRPr="00B2252D">
        <w:t xml:space="preserve">There is a connection between Senator Paul’s filibuster and the need for a comprehensive renewal </w:t>
      </w:r>
    </w:p>
    <w:p w:rsidR="00B2252D" w:rsidRDefault="00B2252D" w:rsidP="00B2252D">
      <w:r>
        <w:t>AND</w:t>
      </w:r>
    </w:p>
    <w:p w:rsidR="00B2252D" w:rsidRPr="00B2252D" w:rsidRDefault="00B2252D" w:rsidP="00B2252D">
      <w:r w:rsidRPr="00B2252D">
        <w:t>at that point the administration will wish it had gone to Congress sooner.</w:t>
      </w:r>
    </w:p>
    <w:p w:rsidR="00B2252D" w:rsidRDefault="00B2252D" w:rsidP="00B2252D"/>
    <w:p w:rsidR="00B2252D" w:rsidRDefault="00B2252D" w:rsidP="00B2252D">
      <w:pPr>
        <w:pStyle w:val="Heading4"/>
        <w:rPr>
          <w:lang w:eastAsia="ko-KR"/>
        </w:rPr>
      </w:pPr>
      <w:r>
        <w:t>Obama will rollback the CP in 6 days.</w:t>
      </w:r>
    </w:p>
    <w:p w:rsidR="00B2252D" w:rsidRDefault="00B2252D" w:rsidP="00B2252D">
      <w:pPr>
        <w:rPr>
          <w:rFonts w:ascii="Calibri" w:hAnsi="Calibri"/>
          <w:sz w:val="22"/>
        </w:rPr>
      </w:pPr>
      <w:hyperlink r:id="rId34"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B2252D" w:rsidRDefault="00B2252D" w:rsidP="00B2252D">
      <w:pPr>
        <w:rPr>
          <w:rStyle w:val="StyleBoldUnderline"/>
          <w:lang w:eastAsia="ko-KR"/>
        </w:rPr>
      </w:pPr>
    </w:p>
    <w:p w:rsidR="00B2252D" w:rsidRDefault="00B2252D" w:rsidP="00B2252D">
      <w:r w:rsidRPr="00B2252D">
        <w:t xml:space="preserve">It took all of six days for President Obama to undermine his own new rules </w:t>
      </w:r>
    </w:p>
    <w:p w:rsidR="00B2252D" w:rsidRDefault="00B2252D" w:rsidP="00B2252D">
      <w:r>
        <w:t>AND</w:t>
      </w:r>
    </w:p>
    <w:p w:rsidR="00B2252D" w:rsidRPr="00B2252D" w:rsidRDefault="00B2252D" w:rsidP="00B2252D">
      <w:r w:rsidRPr="00B2252D">
        <w:t xml:space="preserve">. That’s shaping up to be the truest line in the president’s speech. </w:t>
      </w:r>
    </w:p>
    <w:p w:rsidR="00B2252D" w:rsidRPr="00CD69A4" w:rsidRDefault="00B2252D" w:rsidP="00B2252D"/>
    <w:p w:rsidR="00B2252D" w:rsidRDefault="00B2252D" w:rsidP="00B2252D">
      <w:pPr>
        <w:pStyle w:val="Heading3"/>
      </w:pPr>
      <w:r>
        <w:lastRenderedPageBreak/>
        <w:t>DA</w:t>
      </w:r>
    </w:p>
    <w:p w:rsidR="00B2252D" w:rsidRDefault="00B2252D" w:rsidP="00B2252D">
      <w:pPr>
        <w:pStyle w:val="Heading4"/>
        <w:rPr>
          <w:lang w:eastAsia="ko-KR"/>
        </w:rPr>
      </w:pPr>
      <w:r>
        <w:rPr>
          <w:lang w:eastAsia="ko-KR"/>
        </w:rPr>
        <w:t>Obama cred is low</w:t>
      </w:r>
    </w:p>
    <w:p w:rsidR="00B2252D" w:rsidRDefault="00B2252D" w:rsidP="00B2252D">
      <w:pPr>
        <w:rPr>
          <w:lang w:eastAsia="ko-KR"/>
        </w:rPr>
      </w:pPr>
      <w:r w:rsidRPr="00110155">
        <w:rPr>
          <w:rStyle w:val="StyleStyleBold12pt"/>
        </w:rPr>
        <w:t>Koffler 10/11</w:t>
      </w:r>
      <w:r>
        <w:rPr>
          <w:lang w:eastAsia="ko-KR"/>
        </w:rPr>
        <w:t xml:space="preserve"> Keith Koffler, who covered the White House as a reporter for CongressDaily and Roll Call, is editor of the website White House Dossier. “Obama’s crisis of credibility,” 10-11-13, </w:t>
      </w:r>
      <w:hyperlink r:id="rId35" w:history="1">
        <w:r w:rsidRPr="005F337C">
          <w:rPr>
            <w:rStyle w:val="Hyperlink"/>
          </w:rPr>
          <w:t>http://dyn.politico.com/printstory.cfm?uuid=CFCD7934-C4A3-4CCC-8261-9038B7E1D759</w:t>
        </w:r>
      </w:hyperlink>
      <w:r>
        <w:rPr>
          <w:lang w:eastAsia="ko-KR"/>
        </w:rPr>
        <w:t>, DOA: 10-11-13, y2k</w:t>
      </w:r>
    </w:p>
    <w:p w:rsidR="00B2252D" w:rsidRDefault="00B2252D" w:rsidP="00B2252D">
      <w:pPr>
        <w:rPr>
          <w:lang w:eastAsia="ko-KR"/>
        </w:rPr>
      </w:pPr>
    </w:p>
    <w:p w:rsidR="00B2252D" w:rsidRDefault="00B2252D" w:rsidP="00B2252D">
      <w:r w:rsidRPr="00B2252D">
        <w:t>President Barack Obama is like a novice flier thrust into the cockpit of a 747</w:t>
      </w:r>
    </w:p>
    <w:p w:rsidR="00B2252D" w:rsidRDefault="00B2252D" w:rsidP="00B2252D">
      <w:r>
        <w:t>AND</w:t>
      </w:r>
    </w:p>
    <w:p w:rsidR="00B2252D" w:rsidRPr="00B2252D" w:rsidRDefault="00B2252D" w:rsidP="00B2252D">
      <w:r w:rsidRPr="00B2252D">
        <w:t>, or even trusted. And that’s a fatal flaw in a president.</w:t>
      </w:r>
    </w:p>
    <w:p w:rsidR="00B2252D" w:rsidRPr="00CD69A4" w:rsidRDefault="00B2252D" w:rsidP="00B2252D"/>
    <w:p w:rsidR="00B2252D" w:rsidRPr="00353CDD" w:rsidRDefault="00B2252D" w:rsidP="00B2252D">
      <w:pPr>
        <w:pStyle w:val="Heading4"/>
        <w:rPr>
          <w:lang w:eastAsia="ko-KR"/>
        </w:rPr>
      </w:pPr>
      <w:r>
        <w:rPr>
          <w:rFonts w:hint="eastAsia"/>
          <w:lang w:eastAsia="ko-KR"/>
        </w:rPr>
        <w:t>Perceived presidential resolve is irrelevant for global stability</w:t>
      </w:r>
    </w:p>
    <w:p w:rsidR="00B2252D" w:rsidRDefault="00B2252D" w:rsidP="00B2252D">
      <w:pPr>
        <w:rPr>
          <w:lang w:eastAsia="ko-KR"/>
        </w:rPr>
      </w:pPr>
      <w:r w:rsidRPr="00353CDD">
        <w:rPr>
          <w:rStyle w:val="StyleStyleBold12pt"/>
          <w:rFonts w:hint="eastAsia"/>
        </w:rPr>
        <w:t>Kitfield 11</w:t>
      </w:r>
      <w:r>
        <w:rPr>
          <w:rFonts w:hint="eastAsia"/>
          <w:lang w:eastAsia="ko-KR"/>
        </w:rPr>
        <w:t xml:space="preserve"> </w:t>
      </w:r>
      <w:r>
        <w:rPr>
          <w:lang w:eastAsia="ko-KR"/>
        </w:rPr>
        <w:t xml:space="preserve">James Kitfield </w:t>
      </w:r>
      <w:r>
        <w:rPr>
          <w:rFonts w:hint="eastAsia"/>
          <w:lang w:eastAsia="ko-KR"/>
        </w:rPr>
        <w:t xml:space="preserve">is </w:t>
      </w:r>
      <w:r>
        <w:rPr>
          <w:lang w:eastAsia="ko-KR"/>
        </w:rPr>
        <w:t xml:space="preserve">Senior Correspondent for The National Journal, three-time winner of the Gerald R. Ford Award for Distinguished Reporting on National Defense, “Power Down,” </w:t>
      </w:r>
      <w:r>
        <w:rPr>
          <w:rFonts w:hint="eastAsia"/>
          <w:lang w:eastAsia="ko-KR"/>
        </w:rPr>
        <w:t xml:space="preserve">11-17-11, </w:t>
      </w:r>
      <w:hyperlink r:id="rId36" w:history="1">
        <w:r w:rsidRPr="00CE3CD9">
          <w:rPr>
            <w:rStyle w:val="Hyperlink"/>
          </w:rPr>
          <w:t>http://www.nationaljournal.com/magazine/an-indispensible-nation-no-more--20111117</w:t>
        </w:r>
      </w:hyperlink>
      <w:r>
        <w:rPr>
          <w:rFonts w:hint="eastAsia"/>
          <w:lang w:eastAsia="ko-KR"/>
        </w:rPr>
        <w:t>, DOA: 9-16-13, y2k</w:t>
      </w:r>
    </w:p>
    <w:p w:rsidR="00B2252D" w:rsidRDefault="00B2252D" w:rsidP="00B2252D">
      <w:pPr>
        <w:rPr>
          <w:lang w:eastAsia="ko-KR"/>
        </w:rPr>
      </w:pPr>
    </w:p>
    <w:p w:rsidR="00B2252D" w:rsidRDefault="00B2252D" w:rsidP="00B2252D">
      <w:r w:rsidRPr="00B2252D">
        <w:t xml:space="preserve">Republicans lay the blame for those international woes on President Obama’s doorstep. They object </w:t>
      </w:r>
    </w:p>
    <w:p w:rsidR="00B2252D" w:rsidRDefault="00B2252D" w:rsidP="00B2252D">
      <w:r>
        <w:t>AND</w:t>
      </w:r>
    </w:p>
    <w:p w:rsidR="00B2252D" w:rsidRPr="00B2252D" w:rsidRDefault="00B2252D" w:rsidP="00B2252D">
      <w:r w:rsidRPr="00B2252D">
        <w:t>, and they defy the efforts of any one nation,” Haass says.</w:t>
      </w:r>
    </w:p>
    <w:p w:rsidR="00B2252D" w:rsidRDefault="00B2252D" w:rsidP="00B2252D"/>
    <w:p w:rsidR="00B2252D" w:rsidRDefault="00B2252D" w:rsidP="00B2252D">
      <w:pPr>
        <w:pStyle w:val="Heading4"/>
        <w:rPr>
          <w:lang w:eastAsia="ko-KR"/>
        </w:rPr>
      </w:pPr>
      <w:r>
        <w:rPr>
          <w:lang w:eastAsia="ko-KR"/>
        </w:rPr>
        <w:t xml:space="preserve">Moderating drone usage is key to </w:t>
      </w:r>
      <w:r w:rsidRPr="00723A52">
        <w:rPr>
          <w:u w:val="single"/>
          <w:lang w:eastAsia="ko-KR"/>
        </w:rPr>
        <w:t>smart-power</w:t>
      </w:r>
    </w:p>
    <w:p w:rsidR="00B2252D" w:rsidRDefault="00B2252D" w:rsidP="00B2252D">
      <w:pPr>
        <w:rPr>
          <w:lang w:eastAsia="ko-KR"/>
        </w:rPr>
      </w:pPr>
      <w:r w:rsidRPr="00AC3E69">
        <w:rPr>
          <w:rStyle w:val="StyleStyleBold12pt"/>
          <w:rFonts w:hint="eastAsia"/>
        </w:rPr>
        <w:t xml:space="preserve">Traub 13 </w:t>
      </w:r>
      <w:r>
        <w:rPr>
          <w:rFonts w:hint="eastAsia"/>
          <w:lang w:eastAsia="ko-KR"/>
        </w:rPr>
        <w:t xml:space="preserve">James </w:t>
      </w:r>
      <w:r>
        <w:rPr>
          <w:lang w:eastAsia="ko-KR"/>
        </w:rPr>
        <w:t>Traub</w:t>
      </w:r>
      <w:r>
        <w:rPr>
          <w:rFonts w:hint="eastAsia"/>
          <w:lang w:eastAsia="ko-KR"/>
        </w:rPr>
        <w:t xml:space="preserve"> is</w:t>
      </w:r>
      <w:r>
        <w:rPr>
          <w:lang w:eastAsia="ko-KR"/>
        </w:rPr>
        <w:t xml:space="preserve"> a fellow of the Centre on International Cooperation, writes the Terms of Engagement column for Foreign Policy magazine.</w:t>
      </w:r>
      <w:r>
        <w:rPr>
          <w:rFonts w:hint="eastAsia"/>
          <w:lang w:eastAsia="ko-KR"/>
        </w:rPr>
        <w:t xml:space="preserve"> </w:t>
      </w:r>
      <w:r>
        <w:rPr>
          <w:lang w:eastAsia="ko-KR"/>
        </w:rPr>
        <w:t>“Drones: the nation’s indispensable weapon</w:t>
      </w:r>
      <w:r>
        <w:rPr>
          <w:rFonts w:hint="eastAsia"/>
          <w:lang w:eastAsia="ko-KR"/>
        </w:rPr>
        <w:t>,</w:t>
      </w:r>
      <w:r>
        <w:rPr>
          <w:lang w:eastAsia="ko-KR"/>
        </w:rPr>
        <w:t>”</w:t>
      </w:r>
      <w:r>
        <w:rPr>
          <w:rFonts w:hint="eastAsia"/>
          <w:lang w:eastAsia="ko-KR"/>
        </w:rPr>
        <w:t xml:space="preserve"> 5-28-13, </w:t>
      </w:r>
      <w:hyperlink r:id="rId37" w:history="1">
        <w:r w:rsidRPr="00145AF2">
          <w:rPr>
            <w:rStyle w:val="Hyperlink"/>
          </w:rPr>
          <w:t>http://www.buenosairesherald.com/article/132158/drones-the-nation%E2%80%99s-indispensable-weapon</w:t>
        </w:r>
      </w:hyperlink>
      <w:r>
        <w:rPr>
          <w:rFonts w:hint="eastAsia"/>
          <w:lang w:eastAsia="ko-KR"/>
        </w:rPr>
        <w:t>, DOA: 8-14-13, y2k</w:t>
      </w:r>
    </w:p>
    <w:p w:rsidR="00B2252D" w:rsidRDefault="00B2252D" w:rsidP="00B2252D">
      <w:pPr>
        <w:rPr>
          <w:sz w:val="16"/>
          <w:lang w:eastAsia="ko-KR"/>
        </w:rPr>
      </w:pPr>
    </w:p>
    <w:p w:rsidR="00B2252D" w:rsidRDefault="00B2252D" w:rsidP="00B2252D">
      <w:r w:rsidRPr="00B2252D">
        <w:t xml:space="preserve">   NEW YORK — Men and women on the street of the Islamic world often </w:t>
      </w:r>
    </w:p>
    <w:p w:rsidR="00B2252D" w:rsidRDefault="00B2252D" w:rsidP="00B2252D">
      <w:r>
        <w:t>AND</w:t>
      </w:r>
    </w:p>
    <w:p w:rsidR="00B2252D" w:rsidRPr="00B2252D" w:rsidRDefault="00B2252D" w:rsidP="00B2252D">
      <w:bookmarkStart w:id="0" w:name="_GoBack"/>
      <w:bookmarkEnd w:id="0"/>
      <w:r w:rsidRPr="00B2252D">
        <w:t>applaud the decision; but we are not remotely finished with the debate.</w:t>
      </w:r>
    </w:p>
    <w:p w:rsidR="00B2252D" w:rsidRDefault="00B2252D" w:rsidP="00B2252D"/>
    <w:p w:rsidR="00B2252D" w:rsidRPr="00EB3B85" w:rsidRDefault="00B2252D" w:rsidP="00B2252D">
      <w:pPr>
        <w:rPr>
          <w:lang w:eastAsia="ko-KR"/>
        </w:rPr>
      </w:pPr>
    </w:p>
    <w:p w:rsidR="00A5112F" w:rsidRPr="00A5112F" w:rsidRDefault="00A5112F" w:rsidP="00A5112F">
      <w:pPr>
        <w:pStyle w:val="Heading4"/>
        <w:rPr>
          <w:lang w:eastAsia="ko-KR"/>
        </w:rPr>
      </w:pPr>
    </w:p>
    <w:sectPr w:rsidR="00A5112F" w:rsidRPr="00A5112F" w:rsidSect="00DA2A06">
      <w:headerReference w:type="default" r:id="rId38"/>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04" w:rsidRDefault="00E51E04" w:rsidP="005F5576">
      <w:r>
        <w:separator/>
      </w:r>
    </w:p>
  </w:endnote>
  <w:endnote w:type="continuationSeparator" w:id="0">
    <w:p w:rsidR="00E51E04" w:rsidRDefault="00E51E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04" w:rsidRDefault="00E51E04" w:rsidP="005F5576">
      <w:r>
        <w:separator/>
      </w:r>
    </w:p>
  </w:footnote>
  <w:footnote w:type="continuationSeparator" w:id="0">
    <w:p w:rsidR="00E51E04" w:rsidRDefault="00E51E04"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52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252D"/>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E04"/>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B2252D"/>
    <w:rPr>
      <w:b/>
      <w:sz w:val="20"/>
      <w:u w:val="single"/>
    </w:rPr>
  </w:style>
  <w:style w:type="character" w:customStyle="1" w:styleId="TitleChar">
    <w:name w:val="Title Char"/>
    <w:aliases w:val="Bold Underlined Char,Cites and Cards Char,UNDERLINE Char"/>
    <w:link w:val="Title"/>
    <w:uiPriority w:val="5"/>
    <w:qFormat/>
    <w:rsid w:val="00B2252D"/>
    <w:rPr>
      <w:bCs/>
      <w:sz w:val="20"/>
      <w:u w:val="single"/>
    </w:rPr>
  </w:style>
  <w:style w:type="paragraph" w:styleId="Title">
    <w:name w:val="Title"/>
    <w:aliases w:val="Bold Underlined,Cites and Cards,UNDERLINE"/>
    <w:basedOn w:val="Normal"/>
    <w:next w:val="Normal"/>
    <w:link w:val="TitleChar"/>
    <w:uiPriority w:val="5"/>
    <w:qFormat/>
    <w:rsid w:val="00B2252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2252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2252D"/>
    <w:pPr>
      <w:ind w:left="288" w:right="288"/>
    </w:pPr>
    <w:rPr>
      <w:rFonts w:ascii="Georgia" w:hAnsi="Georgia" w:cs="Calibri"/>
      <w:sz w:val="22"/>
    </w:rPr>
  </w:style>
  <w:style w:type="character" w:customStyle="1" w:styleId="cardtextChar">
    <w:name w:val="card text Char"/>
    <w:basedOn w:val="DefaultParagraphFont"/>
    <w:link w:val="cardtext"/>
    <w:rsid w:val="00B2252D"/>
    <w:rPr>
      <w:rFonts w:ascii="Georgia" w:hAnsi="Georgia" w:cs="Calibri"/>
    </w:rPr>
  </w:style>
  <w:style w:type="character" w:customStyle="1" w:styleId="Heading3Char1">
    <w:name w:val="Heading 3 Char1"/>
    <w:rsid w:val="00B2252D"/>
    <w:rPr>
      <w:rFonts w:cs="Arial"/>
      <w:bCs/>
      <w:szCs w:val="26"/>
      <w:u w:val="single"/>
      <w:lang w:val="en-US" w:eastAsia="en-US" w:bidi="ar-SA"/>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B2252D"/>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B2252D"/>
    <w:rPr>
      <w:rFonts w:ascii="Times New Roman" w:hAnsi="Times New Roman" w:cs="Times New Roman"/>
      <w:b/>
      <w:u w:val="single"/>
    </w:rPr>
  </w:style>
  <w:style w:type="paragraph" w:customStyle="1" w:styleId="textbold">
    <w:name w:val="text bold"/>
    <w:basedOn w:val="Normal"/>
    <w:link w:val="underline"/>
    <w:qFormat/>
    <w:rsid w:val="00B2252D"/>
    <w:pPr>
      <w:ind w:left="720"/>
      <w:jc w:val="both"/>
    </w:pPr>
    <w:rPr>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B2252D"/>
    <w:rPr>
      <w:b/>
      <w:sz w:val="20"/>
      <w:u w:val="single"/>
    </w:rPr>
  </w:style>
  <w:style w:type="character" w:customStyle="1" w:styleId="TitleChar">
    <w:name w:val="Title Char"/>
    <w:aliases w:val="Bold Underlined Char,Cites and Cards Char,UNDERLINE Char"/>
    <w:link w:val="Title"/>
    <w:uiPriority w:val="5"/>
    <w:qFormat/>
    <w:rsid w:val="00B2252D"/>
    <w:rPr>
      <w:bCs/>
      <w:sz w:val="20"/>
      <w:u w:val="single"/>
    </w:rPr>
  </w:style>
  <w:style w:type="paragraph" w:styleId="Title">
    <w:name w:val="Title"/>
    <w:aliases w:val="Bold Underlined,Cites and Cards,UNDERLINE"/>
    <w:basedOn w:val="Normal"/>
    <w:next w:val="Normal"/>
    <w:link w:val="TitleChar"/>
    <w:uiPriority w:val="5"/>
    <w:qFormat/>
    <w:rsid w:val="00B2252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B2252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2252D"/>
    <w:pPr>
      <w:ind w:left="288" w:right="288"/>
    </w:pPr>
    <w:rPr>
      <w:rFonts w:ascii="Georgia" w:hAnsi="Georgia" w:cs="Calibri"/>
      <w:sz w:val="22"/>
    </w:rPr>
  </w:style>
  <w:style w:type="character" w:customStyle="1" w:styleId="cardtextChar">
    <w:name w:val="card text Char"/>
    <w:basedOn w:val="DefaultParagraphFont"/>
    <w:link w:val="cardtext"/>
    <w:rsid w:val="00B2252D"/>
    <w:rPr>
      <w:rFonts w:ascii="Georgia" w:hAnsi="Georgia" w:cs="Calibri"/>
    </w:rPr>
  </w:style>
  <w:style w:type="character" w:customStyle="1" w:styleId="Heading3Char1">
    <w:name w:val="Heading 3 Char1"/>
    <w:rsid w:val="00B2252D"/>
    <w:rPr>
      <w:rFonts w:cs="Arial"/>
      <w:bCs/>
      <w:szCs w:val="26"/>
      <w:u w:val="single"/>
      <w:lang w:val="en-US" w:eastAsia="en-US" w:bidi="ar-SA"/>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B2252D"/>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B2252D"/>
    <w:rPr>
      <w:rFonts w:ascii="Times New Roman" w:hAnsi="Times New Roman" w:cs="Times New Roman"/>
      <w:b/>
      <w:u w:val="single"/>
    </w:rPr>
  </w:style>
  <w:style w:type="paragraph" w:customStyle="1" w:styleId="textbold">
    <w:name w:val="text bold"/>
    <w:basedOn w:val="Normal"/>
    <w:link w:val="underline"/>
    <w:qFormat/>
    <w:rsid w:val="00B2252D"/>
    <w:pPr>
      <w:ind w:left="720"/>
      <w:jc w:val="both"/>
    </w:pPr>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n.com/2013/10/25/opinion/bergen-drone-promises/" TargetMode="External"/><Relationship Id="rId18" Type="http://schemas.openxmlformats.org/officeDocument/2006/relationships/hyperlink" Target="http://www.independent.org/newsroom/article.asp?id=4626" TargetMode="External"/><Relationship Id="rId26" Type="http://schemas.openxmlformats.org/officeDocument/2006/relationships/hyperlink" Target="http://www.nationaljournal.com/magazine/an-indispensible-nation-no-more--20111117"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lobalpost.com/dispatch/news/regions/europe/121022/drone-violence-along-armenian-azerbaijani-border-could-lead-war" TargetMode="External"/><Relationship Id="rId34" Type="http://schemas.openxmlformats.org/officeDocument/2006/relationships/hyperlink" Target="http://www.wired.com/dangerroom/author/spencer_ackerman/" TargetMode="External"/><Relationship Id="rId7" Type="http://schemas.openxmlformats.org/officeDocument/2006/relationships/webSettings" Target="webSettings.xml"/><Relationship Id="rId12" Type="http://schemas.openxmlformats.org/officeDocument/2006/relationships/hyperlink" Target="http://www.nytimes.com/2007/03/14/opinion/14dellinger.html?_r=0&amp;adxnnl=1&amp;adxnnlx=1384525587-t94oO4cgdaXiAS0dGooxeg" TargetMode="External"/><Relationship Id="rId17" Type="http://schemas.openxmlformats.org/officeDocument/2006/relationships/hyperlink" Target="http://papers.ssrn.com/sol3/papers.cfm?abstract_id=2167770" TargetMode="External"/><Relationship Id="rId25" Type="http://schemas.openxmlformats.org/officeDocument/2006/relationships/hyperlink" Target="http://www.theguardian.com/commentisfree/2012/aug/10/targeted-killing-flexibility-doctrine-flout-law-war" TargetMode="External"/><Relationship Id="rId33" Type="http://schemas.openxmlformats.org/officeDocument/2006/relationships/hyperlink" Target="http://www.lawfareblog.com/2013/03/why-the-administration-needs-to-get-congress-on-board-for-its-stealth-wa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ffingtonpost.com/2013/06/19/drone-signature-strike_n_3421586.html" TargetMode="External"/><Relationship Id="rId20" Type="http://schemas.openxmlformats.org/officeDocument/2006/relationships/hyperlink" Target="http://www.theblaze.com/stories/2013/02/11/heres-how-obamas-using-executive-power-to-bylass-legislative-process-plus-a-brief-history-of-executive-orders/" TargetMode="External"/><Relationship Id="rId29" Type="http://schemas.openxmlformats.org/officeDocument/2006/relationships/hyperlink" Target="http://www.thedailybeast.com/articles/2013/03/19/exclusive-no-more-drones-for-ci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5/24/us/politics/pivoting-from-a-war-footing-obama-acts-to-curtail-drones.html?pagewanted=all" TargetMode="External"/><Relationship Id="rId24" Type="http://schemas.openxmlformats.org/officeDocument/2006/relationships/hyperlink" Target="http://www.libertylawsite.org/book-review/from-idealism-to-power-the-presidency-in-the-age-of-obama/" TargetMode="External"/><Relationship Id="rId32" Type="http://schemas.openxmlformats.org/officeDocument/2006/relationships/hyperlink" Target="http://www.upi.com/Top_News/US/2013/08/03/US-maintaining-drone-program-despite-Kerry-talk-of-ending-strikes/UPI-63201375549572/" TargetMode="External"/><Relationship Id="rId37" Type="http://schemas.openxmlformats.org/officeDocument/2006/relationships/hyperlink" Target="http://www.buenosairesherald.com/article/132158/drones-the-nation%E2%80%99s-indispensable-weapon" TargetMode="Externa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digitalcommons.wcl.american.edu/cgi/viewcontent.cgi?article=1252&amp;context=facsch_lawrev" TargetMode="External"/><Relationship Id="rId23" Type="http://schemas.openxmlformats.org/officeDocument/2006/relationships/hyperlink" Target="http://www.foreignpolicy.com/articles/2013/03/20/going_clear" TargetMode="External"/><Relationship Id="rId28" Type="http://schemas.openxmlformats.org/officeDocument/2006/relationships/hyperlink" Target="http://www.washingtonpost.com/blogs/wonkblog/wp/2013/11/14/wonkbook-a-new-low-for-the-obama-administration/" TargetMode="External"/><Relationship Id="rId36" Type="http://schemas.openxmlformats.org/officeDocument/2006/relationships/hyperlink" Target="http://www.nationaljournal.com/magazine/an-indispensible-nation-no-more--20111117" TargetMode="External"/><Relationship Id="rId10" Type="http://schemas.openxmlformats.org/officeDocument/2006/relationships/hyperlink" Target="http://thehill.com/blogs/congress-blog/foreign-policy/325205-congress-must-rein-in-presidents-war-power" TargetMode="External"/><Relationship Id="rId19" Type="http://schemas.openxmlformats.org/officeDocument/2006/relationships/hyperlink" Target="http://www.lawfareblog.com/2013/03/why-the-administration-needs-to-get-congress-on-board-for-its-stealth-war/" TargetMode="External"/><Relationship Id="rId31" Type="http://schemas.openxmlformats.org/officeDocument/2006/relationships/hyperlink" Target="http://www.huffingtonpost.com/george-munoz-frank-islam-and-ed-crego/the-skilled-worker-shorta_b_167788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fr.org/drones/does-recent-shift-us-drone-policy-impact-signature-strikes/p30885" TargetMode="External"/><Relationship Id="rId22" Type="http://schemas.openxmlformats.org/officeDocument/2006/relationships/hyperlink" Target="http://www.worldpoliticsreview.com/articles/12046/azerbaijan-armenia-tensions-regional-risks-policy-challenges" TargetMode="External"/><Relationship Id="rId27" Type="http://schemas.openxmlformats.org/officeDocument/2006/relationships/hyperlink" Target="http://www.acslaw.org/sites/default/files/Pearlstein_-_Due_Process_in_Targeted_Killing.pdf" TargetMode="External"/><Relationship Id="rId30" Type="http://schemas.openxmlformats.org/officeDocument/2006/relationships/hyperlink" Target="http://swampland.time.com/2013/05/24/can-obama-end-the-war-on-terror/" TargetMode="External"/><Relationship Id="rId35" Type="http://schemas.openxmlformats.org/officeDocument/2006/relationships/hyperlink" Target="http://dyn.politico.com/printstory.cfm?uuid=CFCD7934-C4A3-4CCC-8261-9038B7E1D7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2013-11-16T21:24:00Z</dcterms:created>
  <dcterms:modified xsi:type="dcterms:W3CDTF">2013-11-16T21:24:00Z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